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8A98" w14:textId="77777777" w:rsidR="00F042CA" w:rsidRPr="00F042CA" w:rsidRDefault="0084059C" w:rsidP="00F042CA">
      <w:pPr>
        <w:tabs>
          <w:tab w:val="left" w:pos="720"/>
          <w:tab w:val="left" w:pos="3578"/>
        </w:tabs>
        <w:spacing w:line="192" w:lineRule="auto"/>
        <w:rPr>
          <w:rFonts w:ascii="Abadi" w:hAnsi="Abadi"/>
          <w:color w:val="153D63" w:themeColor="text2" w:themeTint="E6"/>
          <w:sz w:val="2"/>
          <w:szCs w:val="2"/>
        </w:rPr>
      </w:pPr>
      <w:r w:rsidRPr="00E61E7D">
        <w:rPr>
          <w:rFonts w:ascii="Sitka Banner Semibold" w:hAnsi="Sitka Banner Semibold"/>
          <w:smallCaps/>
          <w:noProof/>
          <w:sz w:val="38"/>
          <w:szCs w:val="38"/>
        </w:rPr>
        <w:drawing>
          <wp:anchor distT="0" distB="0" distL="114300" distR="114300" simplePos="0" relativeHeight="251664384" behindDoc="0" locked="0" layoutInCell="1" allowOverlap="1" wp14:anchorId="2FE44121" wp14:editId="62A353C5">
            <wp:simplePos x="0" y="0"/>
            <wp:positionH relativeFrom="column">
              <wp:posOffset>1905</wp:posOffset>
            </wp:positionH>
            <wp:positionV relativeFrom="paragraph">
              <wp:posOffset>113665</wp:posOffset>
            </wp:positionV>
            <wp:extent cx="2273935" cy="1431290"/>
            <wp:effectExtent l="0" t="0" r="0" b="0"/>
            <wp:wrapNone/>
            <wp:docPr id="21219008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2CA">
        <w:rPr>
          <w:rFonts w:ascii="Abadi" w:hAnsi="Abadi"/>
          <w:color w:val="153D63" w:themeColor="text2" w:themeTint="E6"/>
          <w:sz w:val="28"/>
          <w:szCs w:val="28"/>
        </w:rPr>
        <w:tab/>
      </w:r>
      <w:r w:rsidR="00F042CA">
        <w:rPr>
          <w:rFonts w:ascii="Abadi" w:hAnsi="Abadi"/>
          <w:color w:val="153D63" w:themeColor="text2" w:themeTint="E6"/>
          <w:sz w:val="28"/>
          <w:szCs w:val="28"/>
        </w:rPr>
        <w:tab/>
      </w:r>
    </w:p>
    <w:p w14:paraId="3E9DD2A5" w14:textId="77777777" w:rsidR="002C0CD4" w:rsidRPr="00232FAC" w:rsidRDefault="002C0CD4" w:rsidP="0084059C">
      <w:pPr>
        <w:tabs>
          <w:tab w:val="left" w:pos="720"/>
        </w:tabs>
        <w:spacing w:line="192" w:lineRule="auto"/>
        <w:jc w:val="center"/>
        <w:rPr>
          <w:rFonts w:ascii="Abadi" w:hAnsi="Abadi"/>
          <w:color w:val="153D63" w:themeColor="text2" w:themeTint="E6"/>
          <w:sz w:val="16"/>
          <w:szCs w:val="16"/>
        </w:rPr>
      </w:pPr>
    </w:p>
    <w:p w14:paraId="47A6E439" w14:textId="77777777" w:rsidR="00A56EF0" w:rsidRPr="00232FAC" w:rsidRDefault="003B3560" w:rsidP="00232FAC">
      <w:pPr>
        <w:tabs>
          <w:tab w:val="left" w:pos="720"/>
        </w:tabs>
        <w:spacing w:line="192" w:lineRule="auto"/>
        <w:ind w:left="2790"/>
        <w:jc w:val="center"/>
        <w:rPr>
          <w:rFonts w:ascii="Abadi" w:hAnsi="Abadi"/>
          <w:color w:val="153D63" w:themeColor="text2" w:themeTint="E6"/>
          <w:sz w:val="24"/>
          <w:szCs w:val="24"/>
        </w:rPr>
      </w:pPr>
      <w:r>
        <w:rPr>
          <w:rFonts w:ascii="Abadi" w:hAnsi="Abadi"/>
          <w:color w:val="153D63" w:themeColor="text2" w:themeTint="E6"/>
          <w:sz w:val="32"/>
          <w:szCs w:val="32"/>
        </w:rPr>
        <w:t xml:space="preserve">        </w:t>
      </w:r>
      <w:r w:rsidR="004568E0" w:rsidRPr="00232FAC">
        <w:rPr>
          <w:rFonts w:ascii="Abadi" w:hAnsi="Abadi"/>
          <w:color w:val="153D63" w:themeColor="text2" w:themeTint="E6"/>
          <w:sz w:val="32"/>
          <w:szCs w:val="32"/>
        </w:rPr>
        <w:t xml:space="preserve">Open House &amp; </w:t>
      </w:r>
      <w:r>
        <w:rPr>
          <w:rFonts w:ascii="Abadi" w:hAnsi="Abadi"/>
          <w:color w:val="153D63" w:themeColor="text2" w:themeTint="E6"/>
          <w:sz w:val="32"/>
          <w:szCs w:val="32"/>
        </w:rPr>
        <w:t xml:space="preserve">In-Person </w:t>
      </w:r>
      <w:r w:rsidR="004568E0" w:rsidRPr="00232FAC">
        <w:rPr>
          <w:rFonts w:ascii="Abadi" w:hAnsi="Abadi"/>
          <w:color w:val="153D63" w:themeColor="text2" w:themeTint="E6"/>
          <w:sz w:val="32"/>
          <w:szCs w:val="32"/>
        </w:rPr>
        <w:t>Registration</w:t>
      </w:r>
      <w:r w:rsidR="00E1294B" w:rsidRPr="00232FAC">
        <w:rPr>
          <w:rFonts w:ascii="Abadi" w:hAnsi="Abadi"/>
          <w:color w:val="153D63" w:themeColor="text2" w:themeTint="E6"/>
          <w:sz w:val="32"/>
          <w:szCs w:val="32"/>
        </w:rPr>
        <w:t xml:space="preserve">: </w:t>
      </w:r>
      <w:r w:rsidR="00887A5E" w:rsidRPr="00232FAC">
        <w:rPr>
          <w:rFonts w:ascii="Abadi" w:hAnsi="Abadi"/>
          <w:color w:val="153D63" w:themeColor="text2" w:themeTint="E6"/>
          <w:sz w:val="32"/>
          <w:szCs w:val="32"/>
        </w:rPr>
        <w:t>June 22 6-8PM</w:t>
      </w:r>
    </w:p>
    <w:p w14:paraId="688E4834" w14:textId="77777777" w:rsidR="006B1B39" w:rsidRPr="00232FAC" w:rsidRDefault="006B1B39" w:rsidP="00232FAC">
      <w:pPr>
        <w:tabs>
          <w:tab w:val="left" w:pos="4713"/>
        </w:tabs>
        <w:spacing w:after="0" w:line="192" w:lineRule="auto"/>
        <w:ind w:left="2790"/>
        <w:jc w:val="center"/>
        <w:rPr>
          <w:rFonts w:ascii="Abadi" w:hAnsi="Abadi"/>
          <w:color w:val="009999"/>
          <w:sz w:val="10"/>
          <w:szCs w:val="10"/>
        </w:rPr>
      </w:pPr>
    </w:p>
    <w:p w14:paraId="3574E981" w14:textId="77777777" w:rsidR="00A56EF0" w:rsidRPr="00232FAC" w:rsidRDefault="003B3560" w:rsidP="00232FAC">
      <w:pPr>
        <w:tabs>
          <w:tab w:val="left" w:pos="720"/>
        </w:tabs>
        <w:spacing w:after="0" w:line="192" w:lineRule="auto"/>
        <w:ind w:left="2790"/>
        <w:jc w:val="center"/>
        <w:rPr>
          <w:rFonts w:ascii="Abadi" w:hAnsi="Abadi"/>
          <w:b/>
          <w:bCs/>
          <w:color w:val="C00000"/>
          <w:sz w:val="32"/>
          <w:szCs w:val="32"/>
        </w:rPr>
      </w:pPr>
      <w:r>
        <w:rPr>
          <w:rFonts w:ascii="Abadi" w:hAnsi="Abadi"/>
          <w:b/>
          <w:bCs/>
          <w:color w:val="C00000"/>
          <w:sz w:val="32"/>
          <w:szCs w:val="32"/>
        </w:rPr>
        <w:t xml:space="preserve">           </w:t>
      </w:r>
      <w:r w:rsidR="009F5F70" w:rsidRPr="00232FAC">
        <w:rPr>
          <w:rFonts w:ascii="Abadi" w:hAnsi="Abadi"/>
          <w:b/>
          <w:bCs/>
          <w:color w:val="C00000"/>
          <w:sz w:val="32"/>
          <w:szCs w:val="32"/>
        </w:rPr>
        <w:t>Vacation Bible School</w:t>
      </w:r>
      <w:r w:rsidR="00E1294B" w:rsidRPr="00232FAC">
        <w:rPr>
          <w:rFonts w:ascii="Abadi" w:hAnsi="Abadi"/>
          <w:b/>
          <w:bCs/>
          <w:color w:val="C00000"/>
          <w:sz w:val="32"/>
          <w:szCs w:val="32"/>
        </w:rPr>
        <w:t xml:space="preserve">: </w:t>
      </w:r>
      <w:r w:rsidR="00955286" w:rsidRPr="00232FAC">
        <w:rPr>
          <w:rFonts w:ascii="Abadi" w:hAnsi="Abadi"/>
          <w:color w:val="C00000"/>
          <w:sz w:val="32"/>
          <w:szCs w:val="32"/>
        </w:rPr>
        <w:t xml:space="preserve">June </w:t>
      </w:r>
      <w:r w:rsidR="00887A5E" w:rsidRPr="00232FAC">
        <w:rPr>
          <w:rFonts w:ascii="Abadi" w:hAnsi="Abadi"/>
          <w:color w:val="C00000"/>
          <w:sz w:val="32"/>
          <w:szCs w:val="32"/>
        </w:rPr>
        <w:t>23-27 6-8:30PM</w:t>
      </w:r>
    </w:p>
    <w:p w14:paraId="612EC1F1" w14:textId="77777777" w:rsidR="00955286" w:rsidRPr="00232FAC" w:rsidRDefault="00955286" w:rsidP="00232FAC">
      <w:pPr>
        <w:tabs>
          <w:tab w:val="left" w:pos="3949"/>
        </w:tabs>
        <w:spacing w:after="0" w:line="192" w:lineRule="auto"/>
        <w:ind w:left="2790"/>
        <w:jc w:val="center"/>
        <w:rPr>
          <w:rFonts w:ascii="Abadi" w:hAnsi="Abadi"/>
          <w:color w:val="009999"/>
        </w:rPr>
      </w:pPr>
    </w:p>
    <w:p w14:paraId="59D330B6" w14:textId="77777777" w:rsidR="00CC43DE" w:rsidRDefault="003B3560" w:rsidP="00232FAC">
      <w:pPr>
        <w:tabs>
          <w:tab w:val="left" w:pos="720"/>
        </w:tabs>
        <w:spacing w:after="0" w:line="240" w:lineRule="auto"/>
        <w:ind w:left="2790"/>
        <w:jc w:val="center"/>
        <w:rPr>
          <w:rFonts w:ascii="Abadi" w:hAnsi="Abadi"/>
          <w:color w:val="0B769F" w:themeColor="accent4" w:themeShade="BF"/>
          <w:sz w:val="28"/>
          <w:szCs w:val="28"/>
        </w:rPr>
      </w:pPr>
      <w:r>
        <w:rPr>
          <w:rFonts w:ascii="Abadi" w:hAnsi="Abadi"/>
          <w:color w:val="0B769F" w:themeColor="accent4" w:themeShade="BF"/>
          <w:sz w:val="28"/>
          <w:szCs w:val="28"/>
        </w:rPr>
        <w:t xml:space="preserve">            </w:t>
      </w:r>
      <w:r w:rsidR="00241DA0" w:rsidRPr="00232FAC">
        <w:rPr>
          <w:rFonts w:ascii="Abadi" w:hAnsi="Abadi"/>
          <w:color w:val="0B769F" w:themeColor="accent4" w:themeShade="BF"/>
          <w:sz w:val="28"/>
          <w:szCs w:val="28"/>
        </w:rPr>
        <w:t>Questions</w:t>
      </w:r>
      <w:r w:rsidR="00CC43DE" w:rsidRPr="00232FAC">
        <w:rPr>
          <w:rFonts w:ascii="Abadi" w:hAnsi="Abadi"/>
          <w:color w:val="0B769F" w:themeColor="accent4" w:themeShade="BF"/>
          <w:sz w:val="28"/>
          <w:szCs w:val="28"/>
        </w:rPr>
        <w:t>? 719.966.9440 Ken Ward, VBS Director</w:t>
      </w:r>
    </w:p>
    <w:p w14:paraId="4FE41D9C" w14:textId="7D50B831" w:rsidR="005E4520" w:rsidRDefault="003B3560" w:rsidP="005E4520">
      <w:pPr>
        <w:tabs>
          <w:tab w:val="left" w:pos="720"/>
        </w:tabs>
        <w:spacing w:after="0" w:line="240" w:lineRule="auto"/>
        <w:ind w:left="2790"/>
        <w:jc w:val="center"/>
      </w:pPr>
      <w:r>
        <w:rPr>
          <w:rFonts w:ascii="Abadi" w:hAnsi="Abadi"/>
          <w:color w:val="0B769F" w:themeColor="accent4" w:themeShade="BF"/>
          <w:sz w:val="28"/>
          <w:szCs w:val="28"/>
        </w:rPr>
        <w:t xml:space="preserve">            </w:t>
      </w:r>
      <w:r w:rsidR="005E4520">
        <w:rPr>
          <w:rFonts w:ascii="Abadi" w:hAnsi="Abadi"/>
          <w:color w:val="0B769F" w:themeColor="accent4" w:themeShade="BF"/>
          <w:sz w:val="28"/>
          <w:szCs w:val="28"/>
        </w:rPr>
        <w:t xml:space="preserve">More information at </w:t>
      </w:r>
      <w:hyperlink r:id="rId8" w:history="1">
        <w:r w:rsidRPr="00FE0664">
          <w:rPr>
            <w:rStyle w:val="Hyperlink"/>
            <w:rFonts w:ascii="Abadi" w:hAnsi="Abadi"/>
            <w:sz w:val="28"/>
            <w:szCs w:val="28"/>
          </w:rPr>
          <w:t>www.cbfsebastian.worthyofpraise.org</w:t>
        </w:r>
      </w:hyperlink>
      <w:r w:rsidR="005E4520">
        <w:t xml:space="preserve"> .</w:t>
      </w:r>
    </w:p>
    <w:p w14:paraId="2132F0CC" w14:textId="04CFF06A" w:rsidR="005E4520" w:rsidRPr="005E4520" w:rsidRDefault="005E4520" w:rsidP="005E4520">
      <w:pPr>
        <w:tabs>
          <w:tab w:val="left" w:pos="720"/>
        </w:tabs>
        <w:spacing w:after="0" w:line="240" w:lineRule="auto"/>
        <w:ind w:left="2790"/>
        <w:jc w:val="center"/>
        <w:rPr>
          <w:color w:val="153D63" w:themeColor="text2" w:themeTint="E6"/>
          <w:sz w:val="28"/>
          <w:szCs w:val="28"/>
        </w:rPr>
      </w:pPr>
      <w:r>
        <w:rPr>
          <w:color w:val="153D63" w:themeColor="text2" w:themeTint="E6"/>
          <w:sz w:val="28"/>
          <w:szCs w:val="28"/>
        </w:rPr>
        <w:t xml:space="preserve">               </w:t>
      </w:r>
      <w:r w:rsidRPr="005E4520">
        <w:rPr>
          <w:color w:val="153D63" w:themeColor="text2" w:themeTint="E6"/>
          <w:sz w:val="28"/>
          <w:szCs w:val="28"/>
        </w:rPr>
        <w:t xml:space="preserve">A separate completed registration is required for each participant. </w:t>
      </w:r>
    </w:p>
    <w:p w14:paraId="17E0306F" w14:textId="3356BA60" w:rsidR="005E4520" w:rsidRDefault="005E4520" w:rsidP="005E4520">
      <w:pPr>
        <w:tabs>
          <w:tab w:val="left" w:pos="720"/>
        </w:tabs>
        <w:spacing w:after="0" w:line="240" w:lineRule="auto"/>
        <w:ind w:left="1440"/>
        <w:jc w:val="center"/>
        <w:rPr>
          <w:color w:val="153D63" w:themeColor="text2" w:themeTint="E6"/>
          <w:sz w:val="28"/>
          <w:szCs w:val="28"/>
        </w:rPr>
      </w:pPr>
      <w:r>
        <w:rPr>
          <w:color w:val="153D63" w:themeColor="text2" w:themeTint="E6"/>
          <w:sz w:val="28"/>
          <w:szCs w:val="28"/>
        </w:rPr>
        <w:t xml:space="preserve">                                    </w:t>
      </w:r>
      <w:r w:rsidRPr="005E4520">
        <w:rPr>
          <w:color w:val="153D63" w:themeColor="text2" w:themeTint="E6"/>
          <w:sz w:val="28"/>
          <w:szCs w:val="28"/>
        </w:rPr>
        <w:t xml:space="preserve">You may bring </w:t>
      </w:r>
      <w:r>
        <w:rPr>
          <w:color w:val="153D63" w:themeColor="text2" w:themeTint="E6"/>
          <w:sz w:val="28"/>
          <w:szCs w:val="28"/>
        </w:rPr>
        <w:t>forms</w:t>
      </w:r>
      <w:r w:rsidRPr="005E4520">
        <w:rPr>
          <w:color w:val="153D63" w:themeColor="text2" w:themeTint="E6"/>
          <w:sz w:val="28"/>
          <w:szCs w:val="28"/>
        </w:rPr>
        <w:t xml:space="preserve"> in person or send a photo or scan </w:t>
      </w:r>
    </w:p>
    <w:p w14:paraId="1600A11E" w14:textId="5936E56A" w:rsidR="00CC43DE" w:rsidRPr="005E4520" w:rsidRDefault="005E4520" w:rsidP="005E4520">
      <w:pPr>
        <w:tabs>
          <w:tab w:val="left" w:pos="720"/>
        </w:tabs>
        <w:spacing w:after="0" w:line="240" w:lineRule="auto"/>
        <w:ind w:left="1440"/>
        <w:jc w:val="center"/>
        <w:rPr>
          <w:color w:val="153D63" w:themeColor="text2" w:themeTint="E6"/>
          <w:sz w:val="28"/>
          <w:szCs w:val="28"/>
        </w:rPr>
      </w:pPr>
      <w:r>
        <w:rPr>
          <w:color w:val="153D63" w:themeColor="text2" w:themeTint="E6"/>
          <w:sz w:val="28"/>
          <w:szCs w:val="28"/>
        </w:rPr>
        <w:t xml:space="preserve">                                        </w:t>
      </w:r>
      <w:r w:rsidRPr="005E4520">
        <w:rPr>
          <w:color w:val="153D63" w:themeColor="text2" w:themeTint="E6"/>
          <w:sz w:val="28"/>
          <w:szCs w:val="28"/>
        </w:rPr>
        <w:t>to</w:t>
      </w:r>
      <w:r>
        <w:rPr>
          <w:color w:val="153D63" w:themeColor="text2" w:themeTint="E6"/>
          <w:sz w:val="28"/>
          <w:szCs w:val="28"/>
        </w:rPr>
        <w:t xml:space="preserve"> 719.966.9440 or CBFsebastianFL@gmail.com</w:t>
      </w:r>
    </w:p>
    <w:p w14:paraId="3131BE10" w14:textId="77777777" w:rsidR="00A56EF0" w:rsidRPr="00232FAC" w:rsidRDefault="003D40AD" w:rsidP="009351B2">
      <w:pPr>
        <w:tabs>
          <w:tab w:val="left" w:pos="720"/>
          <w:tab w:val="left" w:pos="6491"/>
          <w:tab w:val="left" w:pos="6578"/>
        </w:tabs>
        <w:spacing w:after="0" w:line="240" w:lineRule="auto"/>
        <w:rPr>
          <w:rFonts w:ascii="Abadi" w:hAnsi="Abadi"/>
          <w:color w:val="215E99" w:themeColor="text2" w:themeTint="BF"/>
          <w:sz w:val="28"/>
          <w:szCs w:val="28"/>
        </w:rPr>
      </w:pPr>
      <w:r w:rsidRPr="00232FAC">
        <w:rPr>
          <w:rFonts w:ascii="Abadi" w:hAnsi="Abadi"/>
          <w:color w:val="0B769F" w:themeColor="accent4" w:themeShade="BF"/>
          <w:sz w:val="16"/>
          <w:szCs w:val="16"/>
        </w:rPr>
        <w:tab/>
      </w:r>
    </w:p>
    <w:p w14:paraId="4ADA31D2" w14:textId="2138C87F" w:rsidR="002C0CD4" w:rsidRPr="00F042CA" w:rsidRDefault="00A00323" w:rsidP="005E4520">
      <w:pPr>
        <w:spacing w:after="0" w:line="240" w:lineRule="auto"/>
        <w:rPr>
          <w:sz w:val="26"/>
          <w:szCs w:val="26"/>
        </w:rPr>
      </w:pPr>
      <w:r w:rsidRPr="00F042CA">
        <w:rPr>
          <w:rFonts w:ascii="Sitka Banner Semibold" w:hAnsi="Sitka Banner Semibold"/>
          <w:color w:val="009999"/>
          <w:sz w:val="26"/>
          <w:szCs w:val="26"/>
        </w:rPr>
        <w:t xml:space="preserve">                </w:t>
      </w:r>
      <w:r w:rsidRPr="00F042CA">
        <w:rPr>
          <w:sz w:val="26"/>
          <w:szCs w:val="26"/>
        </w:rPr>
        <w:t xml:space="preserve"> </w:t>
      </w:r>
      <w:r w:rsidR="00E502CB">
        <w:rPr>
          <w:sz w:val="26"/>
          <w:szCs w:val="26"/>
        </w:rPr>
        <w:tab/>
      </w:r>
    </w:p>
    <w:tbl>
      <w:tblPr>
        <w:tblStyle w:val="TableGrid"/>
        <w:tblW w:w="0" w:type="auto"/>
        <w:tblCellMar>
          <w:top w:w="144" w:type="dxa"/>
          <w:left w:w="29" w:type="dxa"/>
          <w:bottom w:w="144" w:type="dxa"/>
          <w:right w:w="29" w:type="dxa"/>
        </w:tblCellMar>
        <w:tblLook w:val="04A0" w:firstRow="1" w:lastRow="0" w:firstColumn="1" w:lastColumn="0" w:noHBand="0" w:noVBand="1"/>
      </w:tblPr>
      <w:tblGrid>
        <w:gridCol w:w="9601"/>
        <w:gridCol w:w="1909"/>
      </w:tblGrid>
      <w:tr w:rsidR="00AF73DE" w:rsidRPr="002C0CD4" w14:paraId="76990065" w14:textId="77777777" w:rsidTr="002C0CD4">
        <w:tc>
          <w:tcPr>
            <w:tcW w:w="11578" w:type="dxa"/>
            <w:gridSpan w:val="2"/>
          </w:tcPr>
          <w:p w14:paraId="2FB61038" w14:textId="7A4C9E12" w:rsidR="00AF73DE" w:rsidRPr="002C0CD4" w:rsidRDefault="00E502CB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0ED3FD0" wp14:editId="3E4A9502">
                      <wp:simplePos x="0" y="0"/>
                      <wp:positionH relativeFrom="column">
                        <wp:posOffset>5866792</wp:posOffset>
                      </wp:positionH>
                      <wp:positionV relativeFrom="paragraph">
                        <wp:posOffset>-67000</wp:posOffset>
                      </wp:positionV>
                      <wp:extent cx="1206393" cy="314960"/>
                      <wp:effectExtent l="0" t="0" r="0" b="8890"/>
                      <wp:wrapNone/>
                      <wp:docPr id="305964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393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F97A8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D3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1.95pt;margin-top:-5.3pt;width:95pt;height:24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3LDAIAAPYDAAAOAAAAZHJzL2Uyb0RvYy54bWysU9tu2zAMfR+wfxD0vti5rjHiFF26DAO6&#10;C9DtAxRZjoXJokYpsbOvLyWnadC9DfODQJrUIXl4tLrtW8OOCr0GW/LxKOdMWQmVtvuS//yxfXfD&#10;mQ/CVsKAVSU/Kc9v12/frDpXqAk0YCqFjECsLzpX8iYEV2SZl41qhR+BU5aCNWArArm4zyoUHaG3&#10;Jpvk+SLrACuHIJX39Pd+CPJ1wq9rJcO3uvYqMFNy6i2kE9O5i2e2Xolij8I1Wp7bEP/QRSu0paIX&#10;qHsRBDug/guq1RLBQx1GEtoM6lpLlWagacb5q2keG+FUmoXI8e5Ck/9/sPLr8dF9Rxb6D9DTAtMQ&#10;3j2A/OWZhU0j7F7dIULXKFFR4XGkLOucL85XI9W+8BFk132BipYsDgESUF9jG1mhORmh0wJOF9JV&#10;H5iMJSf5YrqcciYpNh3Plou0lUwUz7cd+vBJQcuiUXKkpSZ0cXzwIXYjiueUWMyD0dVWG5Mc3O82&#10;BtlRkAC26UsDvEozlnUlX84n84RsId5P2mh1IIEa3Zb8Jo/fIJnIxkdbpZQgtBls6sTYMz2RkYGb&#10;0O96Sow07aA6EVEIgxDp4ZDRAP7hrCMRltz/PghUnJnPlshejmezqNrkzObvJ+TgdWR3HRFWElTJ&#10;A2eDuQlJ6ZEHC3e0lFonvl46OfdK4ko0nh9CVO+1n7Jenuv6CQAA//8DAFBLAwQUAAYACAAAACEA&#10;El3foN4AAAALAQAADwAAAGRycy9kb3ducmV2LnhtbEyPwU6DQBCG7ya+w2ZMvJh2oVUqlKVRE43X&#10;1j7AwE6BlJ0l7LbQt3c56XFmvvzz/fluMp240uBaywriZQSCuLK65VrB8edz8QrCeWSNnWVScCMH&#10;u+L+LsdM25H3dD34WoQQdhkqaLzvMyld1ZBBt7Q9cbid7GDQh3GopR5wDOGmk6soSqTBlsOHBnv6&#10;aKg6Hy5Gwel7fHpJx/LLHzf75+Qd201pb0o9PkxvWxCeJv8Hw6wf1KEITqW9sHaiU5Cu1mlAFSzi&#10;KAExE3E8r0oF6zQCWeTyf4fiFwAA//8DAFBLAQItABQABgAIAAAAIQC2gziS/gAAAOEBAAATAAAA&#10;AAAAAAAAAAAAAAAAAABbQ29udGVudF9UeXBlc10ueG1sUEsBAi0AFAAGAAgAAAAhADj9If/WAAAA&#10;lAEAAAsAAAAAAAAAAAAAAAAALwEAAF9yZWxzLy5yZWxzUEsBAi0AFAAGAAgAAAAhAFJ+DcsMAgAA&#10;9gMAAA4AAAAAAAAAAAAAAAAALgIAAGRycy9lMm9Eb2MueG1sUEsBAi0AFAAGAAgAAAAhABJd36De&#10;AAAACwEAAA8AAAAAAAAAAAAAAAAAZgQAAGRycy9kb3ducmV2LnhtbFBLBQYAAAAABAAEAPMAAABx&#10;BQAAAAA=&#10;" stroked="f">
                      <v:textbox>
                        <w:txbxContent>
                          <w:p w14:paraId="5EDF97A8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07F875C" wp14:editId="0C4E7A5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-68009</wp:posOffset>
                      </wp:positionV>
                      <wp:extent cx="3813810" cy="314960"/>
                      <wp:effectExtent l="0" t="0" r="0" b="88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381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6D102" w14:textId="3F40A54B" w:rsidR="00E502CB" w:rsidRPr="00E502CB" w:rsidRDefault="001974B3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</w:t>
                                  </w:r>
                                  <w:r w:rsidR="00E502CB"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875C" id="_x0000_s1027" type="#_x0000_t202" style="position:absolute;margin-left:98.85pt;margin-top:-5.35pt;width:300.3pt;height:24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qADwIAAP0DAAAOAAAAZHJzL2Uyb0RvYy54bWysU9tu2zAMfR+wfxD0vjhJky4x4hRdugwD&#10;ugvQ7QNkWY6FyaJGKbG7ry8lu2nQvQ0TDIE0qSPy8Ghz07eGnRR6Dbbgs8mUM2UlVNoeCv7zx/7d&#10;ijMfhK2EAasK/qg8v9m+fbPpXK7m0ICpFDICsT7vXMGbEFyeZV42qhV+Ak5ZCtaArQjk4iGrUHSE&#10;3ppsPp1eZx1g5RCk8p7+3g1Bvk34da1k+FbXXgVmCk61hbRj2su4Z9uNyA8oXKPlWIb4hypaoS1d&#10;eoa6E0GwI+q/oFotETzUYSKhzaCutVSpB+pmNn3VzUMjnEq9EDnenWny/w9Wfj09uO/IQv8Behpg&#10;asK7e5C/PLOwa4Q9qFtE6BolKrp4FinLOufz8Wik2uc+gpTdF6hoyOIYIAH1NbaRFeqTEToN4PFM&#10;uuoDk/TzajWjj0KSYlezxfo6TSUT+fNphz58UtCyaBQcaagJXZzufYjViPw5JV7mwehqr41JDh7K&#10;nUF2EiSAfVqpgVdpxrKu4OvlfJmQLcTzSRutDiRQo9uCr6ZxDZKJbHy0VUoJQpvBpkqMHemJjAzc&#10;hL7sma5G7iJbJVSPxBfCoEd6P2Q0gH8460iLBfe/jwIVZ+azJc7Xs8Uiijc5i+X7OTl4GSkvI8JK&#10;gip44GwwdyEJPtJh4ZZmU+tE20slY8mkscTm+B6iiC/9lPXyardPAAAA//8DAFBLAwQUAAYACAAA&#10;ACEAxaiyN94AAAAKAQAADwAAAGRycy9kb3ducmV2LnhtbEyPwU7DMAyG70i8Q2QkLmhLx2BpS9MJ&#10;kEBcN/YAbuO1FU1SNdnavT3mxG7+5U+/Pxfb2fbiTGPovNOwWiYgyNXedK7RcPj+WKQgQkRnsPeO&#10;NFwowLa8vSkwN35yOzrvYyO4xIUcNbQxDrmUoW7JYlj6gRzvjn60GDmOjTQjTlxue/mYJBtpsXN8&#10;ocWB3luqf/Ynq+H4NT08Z1P1GQ9q97R5w05V/qL1/d38+gIi0hz/YfjTZ3Uo2anyJ2eC6DlnSjGq&#10;YbFKeGBCZekaRKVhnWYgy0Jev1D+AgAA//8DAFBLAQItABQABgAIAAAAIQC2gziS/gAAAOEBAAAT&#10;AAAAAAAAAAAAAAAAAAAAAABbQ29udGVudF9UeXBlc10ueG1sUEsBAi0AFAAGAAgAAAAhADj9If/W&#10;AAAAlAEAAAsAAAAAAAAAAAAAAAAALwEAAF9yZWxzLy5yZWxzUEsBAi0AFAAGAAgAAAAhAGQNWoAP&#10;AgAA/QMAAA4AAAAAAAAAAAAAAAAALgIAAGRycy9lMm9Eb2MueG1sUEsBAi0AFAAGAAgAAAAhAMWo&#10;sjfeAAAACgEAAA8AAAAAAAAAAAAAAAAAaQQAAGRycy9kb3ducmV2LnhtbFBLBQYAAAAABAAEAPMA&#10;AAB0BQAAAAA=&#10;" stroked="f">
                      <v:textbox>
                        <w:txbxContent>
                          <w:p w14:paraId="6CB6D102" w14:textId="3F40A54B" w:rsidR="00E502CB" w:rsidRPr="00E502CB" w:rsidRDefault="001974B3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</w:t>
                            </w:r>
                            <w:r w:rsidR="00E502CB"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3DE" w:rsidRPr="002C0CD4">
              <w:rPr>
                <w:rFonts w:ascii="Arial Narrow" w:hAnsi="Arial Narrow"/>
                <w:sz w:val="24"/>
                <w:szCs w:val="24"/>
              </w:rPr>
              <w:t xml:space="preserve">CHILD’S NAME: First                                                   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AF73DE" w:rsidRPr="002C0CD4">
              <w:rPr>
                <w:rFonts w:ascii="Arial Narrow" w:hAnsi="Arial Narrow"/>
                <w:sz w:val="24"/>
                <w:szCs w:val="24"/>
              </w:rPr>
              <w:t>Last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Nickname</w:t>
            </w:r>
          </w:p>
        </w:tc>
      </w:tr>
      <w:tr w:rsidR="00AF73DE" w:rsidRPr="002C0CD4" w14:paraId="30EE470C" w14:textId="77777777" w:rsidTr="002C0CD4">
        <w:tc>
          <w:tcPr>
            <w:tcW w:w="11578" w:type="dxa"/>
            <w:gridSpan w:val="2"/>
          </w:tcPr>
          <w:p w14:paraId="66B10A8A" w14:textId="78B30602" w:rsidR="00AF73DE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3B926BB" wp14:editId="7C459D2B">
                      <wp:simplePos x="0" y="0"/>
                      <wp:positionH relativeFrom="column">
                        <wp:posOffset>103277</wp:posOffset>
                      </wp:positionH>
                      <wp:positionV relativeFrom="paragraph">
                        <wp:posOffset>-74151</wp:posOffset>
                      </wp:positionV>
                      <wp:extent cx="2204778" cy="314960"/>
                      <wp:effectExtent l="0" t="0" r="0" b="0"/>
                      <wp:wrapNone/>
                      <wp:docPr id="20607986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778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3F0F" w14:textId="31412774" w:rsidR="00294BCC" w:rsidRPr="001974B3" w:rsidRDefault="001974B3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X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26BB" id="_x0000_s1028" type="#_x0000_t202" style="position:absolute;margin-left:8.15pt;margin-top:-5.85pt;width:173.6pt;height:24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X1/QEAANQDAAAOAAAAZHJzL2Uyb0RvYy54bWysU9uO2yAQfa/Uf0C8N3ZcZ7Ox4qy2u92q&#10;0vYibfsBGOMYFRgKJHb69R2wNxu1b1X9gBjGc5hz5rC9GbUiR+G8BFPT5SKnRBgOrTT7mn7/9vDm&#10;mhIfmGmZAiNqehKe3uxev9oOthIF9KBa4QiCGF8NtqZ9CLbKMs97oZlfgBUGkx04zQKGbp+1jg2I&#10;rlVW5PlVNoBrrQMuvMfT+ylJdwm/6wQPX7rOi0BUTbG3kFaX1iau2W7Lqr1jtpd8boP9QxeaSYOX&#10;nqHuWWDk4ORfUFpyBx66sOCgM+g6yUXigGyW+R9snnpmReKC4nh7lsn/P1j++fhkvzoSxncw4gAT&#10;CW8fgf/wxMBdz8xe3DoHQy9Yixcvo2TZYH01l0apfeUjSDN8ghaHzA4BEtDYOR1VQZ4E0XEAp7Po&#10;YgyE42FR5OV6jTbhmHu7LDdXaSoZq56rrfPhgwBN4qamDoea0Nnx0YfYDauef4mXGXiQSqXBKkOG&#10;mm5WxSoVXGS0DOg7JXVNr/P4TU6IJN+bNhUHJtW0xwuUmVlHohPlMDYjkS0yiLVRhAbaE8rgYLIZ&#10;Pgvc9OB+UTKgxWrqfx6YE5Sojwal3CzLMnoyBeVqXWDgLjPNZYYZjlA1DZRM27uQfDxRvkXJO5nU&#10;eOlkbhmtk0SabR69eRmnv14e4+43AAAA//8DAFBLAwQUAAYACAAAACEAKtZeAd0AAAAJAQAADwAA&#10;AGRycy9kb3ducmV2LnhtbEyPwU7DMAyG70h7h8hI3LaklHWsNJ0QiCuIbSBxyxqvrdY4VZOt5e0x&#10;J7j5lz/9/lxsJteJCw6h9aQhWSgQSJW3LdUa9ruX+T2IEA1Z03lCDd8YYFPOrgqTWz/SO162sRZc&#10;QiE3GpoY+1zKUDXoTFj4Hol3Rz84EzkOtbSDGbncdfJWqUw60xJfaEyPTw1Wp+3Zafh4PX593qm3&#10;+tkt+9FPSpJbS61vrqfHBxARp/gHw68+q0PJTgd/JhtExzlLmdQwT5IVCAbSLF2COPCwWoMsC/n/&#10;g/IHAAD//wMAUEsBAi0AFAAGAAgAAAAhALaDOJL+AAAA4QEAABMAAAAAAAAAAAAAAAAAAAAAAFtD&#10;b250ZW50X1R5cGVzXS54bWxQSwECLQAUAAYACAAAACEAOP0h/9YAAACUAQAACwAAAAAAAAAAAAAA&#10;AAAvAQAAX3JlbHMvLnJlbHNQSwECLQAUAAYACAAAACEAWA4V9f0BAADUAwAADgAAAAAAAAAAAAAA&#10;AAAuAgAAZHJzL2Uyb0RvYy54bWxQSwECLQAUAAYACAAAACEAKtZeAd0AAAAJAQAADwAAAAAAAAAA&#10;AAAAAABXBAAAZHJzL2Rvd25yZXYueG1sUEsFBgAAAAAEAAQA8wAAAGEFAAAAAA==&#10;" filled="f" stroked="f">
                      <v:textbox>
                        <w:txbxContent>
                          <w:p w14:paraId="15663F0F" w14:textId="31412774" w:rsidR="00294BCC" w:rsidRPr="001974B3" w:rsidRDefault="001974B3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X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9514D1C" wp14:editId="3EE95F79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-74866</wp:posOffset>
                      </wp:positionV>
                      <wp:extent cx="1359535" cy="314960"/>
                      <wp:effectExtent l="0" t="0" r="0" b="8890"/>
                      <wp:wrapNone/>
                      <wp:docPr id="14814016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53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89FEE" w14:textId="3F6D4824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14D1C" id="_x0000_s1029" type="#_x0000_t202" style="position:absolute;margin-left:279.6pt;margin-top:-5.9pt;width:107.05pt;height:24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NVEQIAAP0DAAAOAAAAZHJzL2Uyb0RvYy54bWysU9tu2zAMfR+wfxD0vjg3d40Rp+jSZRjQ&#10;XYBuHyDLcixMFjVKid19fSk5TYPubZgfBNEkD8nDo/XN0Bl2VOg12JLPJlPOlJVQa7sv+c8fu3fX&#10;nPkgbC0MWFXyR+X5zebtm3XvCjWHFkytkBGI9UXvSt6G4Ios87JVnfATcMqSswHsRCAT91mNoif0&#10;zmTz6fQq6wFrhyCV9/T3bnTyTcJvGiXDt6bxKjBTcuotpBPTWcUz26xFsUfhWi1PbYh/6KIT2lLR&#10;M9SdCIIdUP8F1WmJ4KEJEwldBk2jpUoz0DSz6atpHlrhVJqFyPHuTJP/f7Dy6/HBfUcWhg8w0ALT&#10;EN7dg/zlmYVtK+xe3SJC3ypRU+FZpCzrnS9OqZFqX/gIUvVfoKYli0OABDQ02EVWaE5G6LSAxzPp&#10;aghMxpKLfJUvcs4k+Raz5eoqbSUTxXO2Qx8+KehYvJQcaakJXRzvfYjdiOI5JBbzYHS908YkA/fV&#10;1iA7ChLALn1pgFdhxrK+5Kt8nidkCzE/aaPTgQRqdFfy62n8RslENj7aOoUEoc14p06MPdETGRm5&#10;CUM1MF3TdDE3slVB/Uh8IYx6pPdDlxbwD2c9abHk/vdBoOLMfLbE+Wq2XEbxJmOZv5+TgZee6tIj&#10;rCSokgfOxus2JMFHOizc0m4anWh76eTUMmkssXl6D1HEl3aKenm1mycAAAD//wMAUEsDBBQABgAI&#10;AAAAIQCR5Kym3wAAAAoBAAAPAAAAZHJzL2Rvd25yZXYueG1sTI/RToNAEEXfTfyHzZj4YtqFIt0W&#10;WRo10fja2g8YYApEdpaw20L/3vXJPk7m5N5z891senGh0XWWNcTLCARxZeuOGw3H74/FBoTzyDX2&#10;lknDlRzsivu7HLPaTryny8E3IoSwy1BD6/2QSemqlgy6pR2Iw+9kR4M+nGMj6xGnEG56uYqitTTY&#10;cWhocaD3lqqfw9loOH1NT+l2Kj/9Ue2f12/YqdJetX58mF9fQHia/T8Mf/pBHYrgVNoz1070GtJ0&#10;uwqohkUchw2BUCpJQJQaErUBWeTydkLxCwAA//8DAFBLAQItABQABgAIAAAAIQC2gziS/gAAAOEB&#10;AAATAAAAAAAAAAAAAAAAAAAAAABbQ29udGVudF9UeXBlc10ueG1sUEsBAi0AFAAGAAgAAAAhADj9&#10;If/WAAAAlAEAAAsAAAAAAAAAAAAAAAAALwEAAF9yZWxzLy5yZWxzUEsBAi0AFAAGAAgAAAAhAL03&#10;o1URAgAA/QMAAA4AAAAAAAAAAAAAAAAALgIAAGRycy9lMm9Eb2MueG1sUEsBAi0AFAAGAAgAAAAh&#10;AJHkrKbfAAAACgEAAA8AAAAAAAAAAAAAAAAAawQAAGRycy9kb3ducmV2LnhtbFBLBQYAAAAABAAE&#10;APMAAAB3BQAAAAA=&#10;" stroked="f">
                      <v:textbox>
                        <w:txbxContent>
                          <w:p w14:paraId="7DA89FEE" w14:textId="3F6D4824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FBEEEEA" wp14:editId="1D122A00">
                      <wp:simplePos x="0" y="0"/>
                      <wp:positionH relativeFrom="column">
                        <wp:posOffset>6696176</wp:posOffset>
                      </wp:positionH>
                      <wp:positionV relativeFrom="paragraph">
                        <wp:posOffset>-77929</wp:posOffset>
                      </wp:positionV>
                      <wp:extent cx="528731" cy="314960"/>
                      <wp:effectExtent l="0" t="0" r="5080" b="8890"/>
                      <wp:wrapNone/>
                      <wp:docPr id="132067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731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4F8E0" w14:textId="2808E1AC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 xml:space="preserve">Type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EEEA" id="_x0000_s1030" type="#_x0000_t202" style="position:absolute;margin-left:527.25pt;margin-top:-6.15pt;width:41.65pt;height:24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bSEgIAAPwDAAAOAAAAZHJzL2Uyb0RvYy54bWysU9tu2zAMfR+wfxD0vjhOkzYx4hRdugwD&#10;ugvQ7QNkWY6FyaJGKbG7rx8lp2nQvQ3TgyCK5BF5eLS+HTrDjgq9BlvyfDLlTFkJtbb7kv/4vnu3&#10;5MwHYWthwKqSPynPbzdv36x7V6gZtGBqhYxArC96V/I2BFdkmZet6oSfgFOWnA1gJwKZuM9qFD2h&#10;dyabTafXWQ9YOwSpvKfb+9HJNwm/aZQMX5vGq8BMyam2kHZMexX3bLMWxR6Fa7U8lSH+oYpOaEuP&#10;nqHuRRDsgPovqE5LBA9NmEjoMmgaLVXqgbrJp6+6eWyFU6kXIse7M03+/8HKL8dH9w1ZGN7DQANM&#10;TXj3APKnZxa2rbB7dYcIfatETQ/nkbKsd744pUaqfeEjSNV/hpqGLA4BEtDQYBdZoT4ZodMAns6k&#10;qyEwSZeL2fLmKudMkusqn6+u01AyUTwnO/Tho4KOxUPJkWaawMXxwYdYjCieQ+JbHoyud9qYZOC+&#10;2hpkR0Hz36WV6n8VZizrS75azBYJ2ULMT9LodCB9Gt2VfDmNa1RMJOODrVNIENqMZ6rE2BM7kZCR&#10;mjBUA9N1yecxN5JVQf1EdCGMcqTvQ4cW8DdnPUmx5P7XQaDizHyyRPkqn8+jdpMxX9zMyMBLT3Xp&#10;EVYSVMkDZ+NxG5LeIx0W7mg0jU60vVRyKpkkltg8fYeo4Us7Rb182s0fAAAA//8DAFBLAwQUAAYA&#10;CAAAACEAgs/YdOAAAAAMAQAADwAAAGRycy9kb3ducmV2LnhtbEyP0U6DQBBF3038h82Y+GLahVKK&#10;IkujJhpfW/sBCzsFIjtL2G2hf+/0yT7ezMmdc4vtbHtxxtF3jhTEywgEUu1MR42Cw8/n4hmED5qM&#10;7h2hggt62Jb3d4XOjZtoh+d9aASXkM+1gjaEIZfS1y1a7ZduQOLb0Y1WB45jI82oJy63vVxF0UZa&#10;3RF/aPWAHy3Wv/uTVXD8np7Sl6n6Codst9686y6r3EWpx4f57RVEwDn8w3DVZ3Uo2alyJzJe9Jyj&#10;dJ0yq2ARrxIQVyROMp5TKUiyBGRZyNsR5R8AAAD//wMAUEsBAi0AFAAGAAgAAAAhALaDOJL+AAAA&#10;4QEAABMAAAAAAAAAAAAAAAAAAAAAAFtDb250ZW50X1R5cGVzXS54bWxQSwECLQAUAAYACAAAACEA&#10;OP0h/9YAAACUAQAACwAAAAAAAAAAAAAAAAAvAQAAX3JlbHMvLnJlbHNQSwECLQAUAAYACAAAACEA&#10;76pm0hICAAD8AwAADgAAAAAAAAAAAAAAAAAuAgAAZHJzL2Uyb0RvYy54bWxQSwECLQAUAAYACAAA&#10;ACEAgs/YdOAAAAAMAQAADwAAAAAAAAAAAAAAAABsBAAAZHJzL2Rvd25yZXYueG1sUEsFBgAAAAAE&#10;AAQA8wAAAHkFAAAAAA==&#10;" stroked="f">
                      <v:textbox>
                        <w:txbxContent>
                          <w:p w14:paraId="7264F8E0" w14:textId="2808E1AC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 xml:space="preserve">Type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2CB"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1961FF5" wp14:editId="7C6F268B">
                      <wp:simplePos x="0" y="0"/>
                      <wp:positionH relativeFrom="column">
                        <wp:posOffset>892682</wp:posOffset>
                      </wp:positionH>
                      <wp:positionV relativeFrom="paragraph">
                        <wp:posOffset>309619</wp:posOffset>
                      </wp:positionV>
                      <wp:extent cx="1360074" cy="314960"/>
                      <wp:effectExtent l="0" t="0" r="0" b="8890"/>
                      <wp:wrapNone/>
                      <wp:docPr id="1294738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15F37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61FF5" id="_x0000_s1031" type="#_x0000_t202" style="position:absolute;margin-left:70.3pt;margin-top:24.4pt;width:107.1pt;height:24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W8EgIAAP0DAAAOAAAAZHJzL2Uyb0RvYy54bWysU9tu2zAMfR+wfxD0vthJk7Qx4hRdugwD&#10;ugvQ7QNkWY6FyaJGKbG7rx8lp2nQvQ3zgyCa5CF5eLS+HTrDjgq9Blvy6STnTFkJtbb7kv/4vnt3&#10;w5kPwtbCgFUlf1Ke327evln3rlAzaMHUChmBWF/0ruRtCK7IMi9b1Qk/AacsORvATgQycZ/VKHpC&#10;70w2y/Nl1gPWDkEq7+nv/ejkm4TfNEqGr03jVWCm5NRbSCems4pntlmLYo/CtVqe2hD/0EUntKWi&#10;Z6h7EQQ7oP4LqtMSwUMTJhK6DJpGS5VmoGmm+atpHlvhVJqFyPHuTJP/f7Dyy/HRfUMWhvcw0ALT&#10;EN49gPzpmYVtK+xe3SFC3ypRU+FppCzrnS9OqZFqX/gIUvWfoaYli0OABDQ02EVWaE5G6LSApzPp&#10;aghMxpJXyzy/nnMmyXc1na+WaSuZKJ6zHfrwUUHH4qXkSEtN6OL44EPsRhTPIbGYB6PrnTYmGbiv&#10;tgbZUZAAdulLA7wKM5b1JV8tZouEbCHmJ210OpBAje5KfpPHb5RMZOODrVNIENqMd+rE2BM9kZGR&#10;mzBUA9N1yRcxN7JVQf1EfCGMeqT3Q5cW8DdnPWmx5P7XQaDizHyyxPlqOp9H8SZjvriekYGXnurS&#10;I6wkqJIHzsbrNiTBRzos3NFuGp1oe+nk1DJpLLF5eg9RxJd2inp5tZs/AAAA//8DAFBLAwQUAAYA&#10;CAAAACEAxsJ+5d0AAAAJAQAADwAAAGRycy9kb3ducmV2LnhtbEyPTU7DMBCF90jcwRokNog6gJum&#10;aZwKkEBsW3qASTxNosZ2FLtNenuGFezmaT69n2I7215caAyddxqeFgkIcrU3nWs0HL4/HjMQIaIz&#10;2HtHGq4UYFve3hSYGz+5HV32sRFs4kKOGtoYh1zKULdkMSz8QI5/Rz9ajCzHRpoRJza3vXxOklRa&#10;7BwntDjQe0v1aX+2Go5f08NyPVWf8bDaqfQNu1Xlr1rf382vGxCR5vgHw299rg4ld6r82ZkgetYq&#10;SRnVoDKewMDLUvFRaVhnCmRZyP8Lyh8AAAD//wMAUEsBAi0AFAAGAAgAAAAhALaDOJL+AAAA4QEA&#10;ABMAAAAAAAAAAAAAAAAAAAAAAFtDb250ZW50X1R5cGVzXS54bWxQSwECLQAUAAYACAAAACEAOP0h&#10;/9YAAACUAQAACwAAAAAAAAAAAAAAAAAvAQAAX3JlbHMvLnJlbHNQSwECLQAUAAYACAAAACEAdB1F&#10;vBICAAD9AwAADgAAAAAAAAAAAAAAAAAuAgAAZHJzL2Uyb0RvYy54bWxQSwECLQAUAAYACAAAACEA&#10;xsJ+5d0AAAAJAQAADwAAAAAAAAAAAAAAAABsBAAAZHJzL2Rvd25yZXYueG1sUEsFBgAAAAAEAAQA&#10;8wAAAHYFAAAAAA==&#10;" stroked="f">
                      <v:textbox>
                        <w:txbxContent>
                          <w:p w14:paraId="21115F37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       </w:t>
            </w:r>
            <w:r w:rsidR="002C0C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F73DE" w:rsidRPr="002C0CD4">
              <w:rPr>
                <w:rFonts w:ascii="Arial Narrow" w:hAnsi="Arial Narrow"/>
                <w:sz w:val="24"/>
                <w:szCs w:val="24"/>
              </w:rPr>
              <w:t xml:space="preserve">GENDER:  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sym w:font="Wingdings" w:char="F06D"/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Male       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sym w:font="Wingdings" w:char="F06D"/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Female             BIRTHDATE:      </w:t>
            </w:r>
            <w:r w:rsidR="00AE6787" w:rsidRPr="002C0C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HIGHEST GRADE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COMPLETED:       </w:t>
            </w:r>
          </w:p>
        </w:tc>
      </w:tr>
      <w:tr w:rsidR="00AF73DE" w:rsidRPr="002C0CD4" w14:paraId="664FD3F4" w14:textId="77777777" w:rsidTr="002C0CD4">
        <w:tc>
          <w:tcPr>
            <w:tcW w:w="11578" w:type="dxa"/>
            <w:gridSpan w:val="2"/>
          </w:tcPr>
          <w:p w14:paraId="402854F3" w14:textId="46CD3D3C" w:rsidR="00AF73DE" w:rsidRPr="002C0CD4" w:rsidRDefault="00E502CB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54C3ADEA" wp14:editId="3E38BFCB">
                      <wp:simplePos x="0" y="0"/>
                      <wp:positionH relativeFrom="column">
                        <wp:posOffset>4652223</wp:posOffset>
                      </wp:positionH>
                      <wp:positionV relativeFrom="paragraph">
                        <wp:posOffset>-57582</wp:posOffset>
                      </wp:positionV>
                      <wp:extent cx="2574152" cy="314960"/>
                      <wp:effectExtent l="0" t="0" r="0" b="8890"/>
                      <wp:wrapNone/>
                      <wp:docPr id="343609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4152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2058D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ADEA" id="_x0000_s1032" type="#_x0000_t202" style="position:absolute;margin-left:366.3pt;margin-top:-4.55pt;width:202.7pt;height:24.8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mFEgIAAP0DAAAOAAAAZHJzL2Uyb0RvYy54bWysU9tu2zAMfR+wfxD0vjjxkrQx4hRdugwD&#10;ugvQ7QNkWY6FyaJGKbG7ry8lp2nQvQ3TgyCK5BF5eLS+GTrDjgq9Blvy2WTKmbISam33Jf/5Y/fu&#10;mjMfhK2FAatK/qg8v9m8fbPuXaFyaMHUChmBWF/0ruRtCK7IMi9b1Qk/AacsORvATgQycZ/VKHpC&#10;70yWT6fLrAesHYJU3tPt3ejkm4TfNEqGb03jVWCm5FRbSDumvYp7tlmLYo/CtVqeyhD/UEUntKVH&#10;z1B3Igh2QP0XVKclgocmTCR0GTSNlir1QN3Mpq+6eWiFU6kXIse7M03+/8HKr8cH9x1ZGD7AQANM&#10;TXh3D/KXZxa2rbB7dYsIfatETQ/PImVZ73xxSo1U+8JHkKr/AjUNWRwCJKChwS6yQn0yQqcBPJ5J&#10;V0Ngki7zxdV8tsg5k+R7P5uvlmkqmSiesx368ElBx+Kh5EhDTejieO9DrEYUzyHxMQ9G1zttTDJw&#10;X20NsqMgAezSSg28CjOW9SVfLfJFQrYQ85M2Oh1IoEZ3Jb+exjVKJrLx0dYpJAhtxjNVYuyJnsjI&#10;yE0YqoHpuuTLmBvZqqB+JL4QRj3S/6FDC/iHs560WHL/+yBQcWY+W+J8NZvPo3iTMV9c5WTgpae6&#10;9AgrCarkgbPxuA1J8JEOC7c0m0Yn2l4qOZVMGktsnv5DFPGlnaJefu3mCQAA//8DAFBLAwQUAAYA&#10;CAAAACEAb3KZaN8AAAAKAQAADwAAAGRycy9kb3ducmV2LnhtbEyPy26DMBBF95X6D9ZU6qZKDHlA&#10;QhmitlKrbpPmAwY8AVRsI+wE8vd1Vs1yNEf3npvvJt2JCw+utQYhnkcg2FRWtaZGOP58zjYgnCej&#10;qLOGEa7sYFc8PuSUKTuaPV8OvhYhxLiMEBrv+0xKVzWsyc1tzyb8TnbQ5MM51FINNIZw3clFFCVS&#10;U2tCQ0M9fzRc/R7OGuH0Pb6st2P55Y/pfpW8U5uW9or4/DS9vYLwPPl/GG76QR2K4FTas1FOdAjp&#10;cpEEFGG2jUHcgHi5CetKhFW0Blnk8n5C8QcAAP//AwBQSwECLQAUAAYACAAAACEAtoM4kv4AAADh&#10;AQAAEwAAAAAAAAAAAAAAAAAAAAAAW0NvbnRlbnRfVHlwZXNdLnhtbFBLAQItABQABgAIAAAAIQA4&#10;/SH/1gAAAJQBAAALAAAAAAAAAAAAAAAAAC8BAABfcmVscy8ucmVsc1BLAQItABQABgAIAAAAIQAf&#10;6mmFEgIAAP0DAAAOAAAAAAAAAAAAAAAAAC4CAABkcnMvZTJvRG9jLnhtbFBLAQItABQABgAIAAAA&#10;IQBvcplo3wAAAAoBAAAPAAAAAAAAAAAAAAAAAGwEAABkcnMvZG93bnJldi54bWxQSwUGAAAAAAQA&#10;BADzAAAAeAUAAAAA&#10;" stroked="f">
                      <v:textbox>
                        <w:txbxContent>
                          <w:p w14:paraId="1D82058D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       ADDRESS:                                   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City </w:t>
            </w:r>
            <w:r>
              <w:rPr>
                <w:rFonts w:ascii="Arial Narrow" w:hAnsi="Arial Narrow"/>
                <w:sz w:val="24"/>
                <w:szCs w:val="24"/>
              </w:rPr>
              <w:t>/ State / Zip</w:t>
            </w:r>
            <w:r w:rsidR="00402C33" w:rsidRPr="002C0CD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F73DE" w:rsidRPr="002C0CD4" w14:paraId="050E2D28" w14:textId="77777777" w:rsidTr="002C0CD4">
        <w:tc>
          <w:tcPr>
            <w:tcW w:w="11578" w:type="dxa"/>
            <w:gridSpan w:val="2"/>
          </w:tcPr>
          <w:p w14:paraId="1F832424" w14:textId="2A0F2703" w:rsidR="00AF73DE" w:rsidRPr="002C0CD4" w:rsidRDefault="00E502CB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7A1826DA" wp14:editId="720860BF">
                      <wp:simplePos x="0" y="0"/>
                      <wp:positionH relativeFrom="column">
                        <wp:posOffset>4058504</wp:posOffset>
                      </wp:positionH>
                      <wp:positionV relativeFrom="paragraph">
                        <wp:posOffset>-34909</wp:posOffset>
                      </wp:positionV>
                      <wp:extent cx="1360074" cy="314960"/>
                      <wp:effectExtent l="0" t="0" r="0" b="0"/>
                      <wp:wrapNone/>
                      <wp:docPr id="12699714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9CFA9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826DA" id="_x0000_s1033" type="#_x0000_t202" style="position:absolute;margin-left:319.55pt;margin-top:-2.75pt;width:107.1pt;height:24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Ya/QEAANQDAAAOAAAAZHJzL2Uyb0RvYy54bWysU9uO2yAQfa/Uf0C8N3ayuWyskNV2t1tV&#10;2l6kbT+AYByjAkOBxE6/fgfszUbtW1U/IPAwZ+acOWxueqPJUfqgwDI6nZSUSCugVnbP6I/vD++u&#10;KQmR25prsJLRkwz0Zvv2zaZzlZxBC7qWniCIDVXnGG1jdFVRBNFKw8MEnLQYbMAbHvHo90XteYfo&#10;RhezslwWHfjaeRAyBPx7PwTpNuM3jRTxa9MEGYlmFHuLefV53aW12G54tffctUqMbfB/6MJwZbHo&#10;GeqeR04OXv0FZZTwEKCJEwGmgKZRQmYOyGZa/sHmqeVOZi4oTnBnmcL/gxVfjk/umyexfw89DjCT&#10;CO4RxM9ALNy13O7lrffQtZLXWHiaJCs6F6oxNUkdqpBAdt1nqHHI/BAhA/WNN0kV5EkQHQdwOosu&#10;+0hEKnm1LMvVnBKBsavpfL3MUyl49ZLtfIgfJRiSNox6HGpG58fHEFM3vHq5kopZeFBa58FqSzpG&#10;14vZIidcRIyK6DutDKPXZfoGJySSH2ydkyNXethjAW1H1onoQDn2u56omtFVyk0i7KA+oQweBpvh&#10;s8BNC/43JR1ajNHw68C9pER/sijlejqfJ0/mw3yxmuHBX0Z2lxFuBUIxGikZtncx+3igfIuSNyqr&#10;8drJ2DJaJ4s02jx58/Kcb70+xu0zAAAA//8DAFBLAwQUAAYACAAAACEAIMYf0N8AAAAJAQAADwAA&#10;AGRycy9kb3ducmV2LnhtbEyPy07DMBBF90j8gzVI7Fo7JKnakEmFQGypKA+JnRtPk4h4HMVuE/6+&#10;ZgXL0T2690y5nW0vzjT6zjFCslQgiGtnOm4Q3t+eF2sQPmg2undMCD/kYVtdX5W6MG7iVzrvQyNi&#10;CftCI7QhDIWUvm7Jar90A3HMjm60OsRzbKQZ9RTLbS/vlFpJqzuOC60e6LGl+nt/sggfL8evz0zt&#10;miebD5OblWS7kYi3N/PDPYhAc/iD4Vc/qkMVnQ7uxMaLHmGVbpKIIizyHEQE1nmagjggZFkCsirl&#10;/w+qCwAAAP//AwBQSwECLQAUAAYACAAAACEAtoM4kv4AAADhAQAAEwAAAAAAAAAAAAAAAAAAAAAA&#10;W0NvbnRlbnRfVHlwZXNdLnhtbFBLAQItABQABgAIAAAAIQA4/SH/1gAAAJQBAAALAAAAAAAAAAAA&#10;AAAAAC8BAABfcmVscy8ucmVsc1BLAQItABQABgAIAAAAIQDxPsYa/QEAANQDAAAOAAAAAAAAAAAA&#10;AAAAAC4CAABkcnMvZTJvRG9jLnhtbFBLAQItABQABgAIAAAAIQAgxh/Q3wAAAAkBAAAPAAAAAAAA&#10;AAAAAAAAAFcEAABkcnMvZG93bnJldi54bWxQSwUGAAAAAAQABADzAAAAYwUAAAAA&#10;" filled="f" stroked="f">
                      <v:textbox>
                        <w:txbxContent>
                          <w:p w14:paraId="4E29CFA9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sym w:font="Wingdings" w:char="F06D"/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 PARENT    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sym w:font="Wingdings" w:char="F06D"/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 GUARDIAN   </w: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sym w:font="Wingdings" w:char="F06D"/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 OTHER RELATIONSHIP TO CHILD: </w:t>
            </w:r>
          </w:p>
        </w:tc>
      </w:tr>
      <w:tr w:rsidR="00AF73DE" w:rsidRPr="002C0CD4" w14:paraId="3AFFAD7E" w14:textId="77777777" w:rsidTr="002C0CD4">
        <w:tc>
          <w:tcPr>
            <w:tcW w:w="11578" w:type="dxa"/>
            <w:gridSpan w:val="2"/>
          </w:tcPr>
          <w:p w14:paraId="0BE7143A" w14:textId="4D93688B" w:rsidR="00AF73DE" w:rsidRPr="002C0CD4" w:rsidRDefault="00E502CB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FB73EA8" wp14:editId="4A2778FE">
                      <wp:simplePos x="0" y="0"/>
                      <wp:positionH relativeFrom="column">
                        <wp:posOffset>439324</wp:posOffset>
                      </wp:positionH>
                      <wp:positionV relativeFrom="paragraph">
                        <wp:posOffset>-52966</wp:posOffset>
                      </wp:positionV>
                      <wp:extent cx="1360074" cy="314960"/>
                      <wp:effectExtent l="0" t="0" r="0" b="8890"/>
                      <wp:wrapNone/>
                      <wp:docPr id="526263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93EEE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73EA8" id="_x0000_s1034" type="#_x0000_t202" style="position:absolute;margin-left:34.6pt;margin-top:-4.15pt;width:107.1pt;height:24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L7EQIAAP0DAAAOAAAAZHJzL2Uyb0RvYy54bWysU9tu2zAMfR+wfxD0vthJk7Qx4hRdugwD&#10;ugvQ7QNkWY6FyaJGKbG7rx8lp2nQvQ3zgyCa5CF5eLS+HTrDjgq9Blvy6STnTFkJtbb7kv/4vnt3&#10;w5kPwtbCgFUlf1Ke327evln3rlAzaMHUChmBWF/0ruRtCK7IMi9b1Qk/AacsORvATgQycZ/VKHpC&#10;70w2y/Nl1gPWDkEq7+nv/ejkm4TfNEqGr03jVWCm5NRbSCems4pntlmLYo/CtVqe2hD/0EUntKWi&#10;Z6h7EQQ7oP4LqtMSwUMTJhK6DJpGS5VmoGmm+atpHlvhVJqFyPHuTJP/f7Dyy/HRfUMWhvcw0ALT&#10;EN49gPzpmYVtK+xe3SFC3ypRU+FppCzrnS9OqZFqX/gIUvWfoaYli0OABDQ02EVWaE5G6LSApzPp&#10;aghMxpJXyzy/nnMmyXc1na+WaSuZKJ6zHfrwUUHH4qXkSEtN6OL44EPsRhTPIbGYB6PrnTYmGbiv&#10;tgbZUZAAdulLA7wKM5b1JV8tZouEbCHmJ210OpBAje5KfpPHb5RMZOODrVNIENqMd+rE2BM9kZGR&#10;mzBUA9M1AcTcyFYF9RPxhTDqkd4PXVrA35z1pMWS+18HgYoz88kS56vpfB7Fm4z54npGBl56qkuP&#10;sJKgSh44G6/bkAQf6bBwR7tpdKLtpZNTy6SxxObpPUQRX9op6uXVbv4AAAD//wMAUEsDBBQABgAI&#10;AAAAIQADIixH3gAAAAgBAAAPAAAAZHJzL2Rvd25yZXYueG1sTI/BboMwEETvlfoP1kbqpUpMgBJC&#10;WaK2Uqtek+YDDGwABa8RdgL5+7qn5jia0cybfDfrXlxptJ1hhPUqAEFcmbrjBuH487lMQVinuFa9&#10;YUK4kYVd8fiQq6w2E+/penCN8CVsM4XQOjdkUtqqJa3sygzE3juZUSvn5djIelSTL9e9DIMgkVp1&#10;7BdaNdBHS9X5cNEIp+/p+WU7lV/uuNnHybvqNqW5IT4t5rdXEI5m9x+GP3yPDoVnKs2Fayt6hGQb&#10;+iTCMo1AeD9MoxhEiRCvI5BFLu8PFL8AAAD//wMAUEsBAi0AFAAGAAgAAAAhALaDOJL+AAAA4QEA&#10;ABMAAAAAAAAAAAAAAAAAAAAAAFtDb250ZW50X1R5cGVzXS54bWxQSwECLQAUAAYACAAAACEAOP0h&#10;/9YAAACUAQAACwAAAAAAAAAAAAAAAAAvAQAAX3JlbHMvLnJlbHNQSwECLQAUAAYACAAAACEA+N7C&#10;+xECAAD9AwAADgAAAAAAAAAAAAAAAAAuAgAAZHJzL2Uyb0RvYy54bWxQSwECLQAUAAYACAAAACEA&#10;AyIsR94AAAAIAQAADwAAAAAAAAAAAAAAAABrBAAAZHJzL2Rvd25yZXYueG1sUEsFBgAAAAAEAAQA&#10;8wAAAHYFAAAAAA==&#10;" stroked="f">
                      <v:textbox>
                        <w:txbxContent>
                          <w:p w14:paraId="53693EEE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13C2FAB" wp14:editId="11465CF8">
                      <wp:simplePos x="0" y="0"/>
                      <wp:positionH relativeFrom="column">
                        <wp:posOffset>2452541</wp:posOffset>
                      </wp:positionH>
                      <wp:positionV relativeFrom="paragraph">
                        <wp:posOffset>-60650</wp:posOffset>
                      </wp:positionV>
                      <wp:extent cx="1360074" cy="314960"/>
                      <wp:effectExtent l="0" t="0" r="0" b="8890"/>
                      <wp:wrapNone/>
                      <wp:docPr id="15912964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3E5F2" w14:textId="77777777" w:rsidR="00E502CB" w:rsidRPr="00E502CB" w:rsidRDefault="00E502CB" w:rsidP="00E502CB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C2FAB" id="_x0000_s1035" type="#_x0000_t202" style="position:absolute;margin-left:193.1pt;margin-top:-4.8pt;width:107.1pt;height:24.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wNEQIAAP0DAAAOAAAAZHJzL2Uyb0RvYy54bWysU9tu2zAMfR+wfxD0vthJk7Qx4hRdugwD&#10;ugvQ7QNkWY6FyaJGKbG7rx8lp2nQvQ3zgyCa5CF5eLS+HTrDjgq9Blvy6STnTFkJtbb7kv/4vnt3&#10;w5kPwtbCgFUlf1Ke327evln3rlAzaMHUChmBWF/0ruRtCK7IMi9b1Qk/AacsORvATgQycZ/VKHpC&#10;70w2y/Nl1gPWDkEq7+nv/ejkm4TfNEqGr03jVWCm5NRbSCems4pntlmLYo/CtVqe2hD/0EUntKWi&#10;Z6h7EQQ7oP4LqtMSwUMTJhK6DJpGS5VmoGmm+atpHlvhVJqFyPHuTJP/f7Dyy/HRfUMWhvcw0ALT&#10;EN49gPzpmYVtK+xe3SFC3ypRU+FppCzrnS9OqZFqX/gIUvWfoaYli0OABDQ02EVWaE5G6LSApzPp&#10;aghMxpJXyzy/nnMmyXc1na+WaSuZKJ6zHfrwUUHH4qXkSEtN6OL44EPsRhTPIbGYB6PrnTYmGbiv&#10;tgbZUZAAdulLA7wKM5b1JV8tZouEbCHmJ210OpBAje5KfpPHb5RMZOODrVNIENqMd+rE2BM9kZGR&#10;mzBUA9M14cfcyFYF9RPxhTDqkd4PXVrA35z1pMWS+18HgYoz88kS56vpfB7Fm4z54npGBl56qkuP&#10;sJKgSh44G6/bkAQf6bBwR7tpdKLtpZNTy6SxxObpPUQRX9op6uXVbv4AAAD//wMAUEsDBBQABgAI&#10;AAAAIQAIHXS63gAAAAkBAAAPAAAAZHJzL2Rvd25yZXYueG1sTI9BTsMwEEX3SNzBmkpsUGtTQtqG&#10;OBUggdi29ACTeJpEjcdR7Dbp7TEruhz9p//f5NvJduJCg28da3haKBDElTMt1xoOP5/zNQgfkA12&#10;jknDlTxsi/u7HDPjRt7RZR9qEUvYZ6ihCaHPpPRVQxb9wvXEMTu6wWKI51BLM+AYy20nl0ql0mLL&#10;caHBnj4aqk77s9Vw/B4fXzZj+RUOq12SvmO7Kt1V64fZ9PYKItAU/mH404/qUESn0p3ZeNFpeF6n&#10;y4hqmG9SEBFIlUpAlBoSpUAWubz9oPgFAAD//wMAUEsBAi0AFAAGAAgAAAAhALaDOJL+AAAA4QEA&#10;ABMAAAAAAAAAAAAAAAAAAAAAAFtDb250ZW50X1R5cGVzXS54bWxQSwECLQAUAAYACAAAACEAOP0h&#10;/9YAAACUAQAACwAAAAAAAAAAAAAAAAAvAQAAX3JlbHMvLnJlbHNQSwECLQAUAAYACAAAACEAKmms&#10;DRECAAD9AwAADgAAAAAAAAAAAAAAAAAuAgAAZHJzL2Uyb0RvYy54bWxQSwECLQAUAAYACAAAACEA&#10;CB10ut4AAAAJAQAADwAAAAAAAAAAAAAAAABrBAAAZHJzL2Rvd25yZXYueG1sUEsFBgAAAAAEAAQA&#10;8wAAAHYFAAAAAA==&#10;" stroked="f">
                      <v:textbox>
                        <w:txbxContent>
                          <w:p w14:paraId="0203E5F2" w14:textId="77777777" w:rsidR="00E502CB" w:rsidRPr="00E502CB" w:rsidRDefault="00E502CB" w:rsidP="00E502CB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>PHONE                                            EMAIL</w:t>
            </w:r>
          </w:p>
        </w:tc>
      </w:tr>
      <w:tr w:rsidR="00846003" w:rsidRPr="002C0CD4" w14:paraId="529A8B94" w14:textId="77777777" w:rsidTr="002C0CD4">
        <w:tc>
          <w:tcPr>
            <w:tcW w:w="11578" w:type="dxa"/>
            <w:gridSpan w:val="2"/>
          </w:tcPr>
          <w:p w14:paraId="7DAF8BFE" w14:textId="46B84060" w:rsidR="00846003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66697CC7" wp14:editId="33B08560">
                      <wp:simplePos x="0" y="0"/>
                      <wp:positionH relativeFrom="column">
                        <wp:posOffset>2829058</wp:posOffset>
                      </wp:positionH>
                      <wp:positionV relativeFrom="paragraph">
                        <wp:posOffset>-63190</wp:posOffset>
                      </wp:positionV>
                      <wp:extent cx="1360074" cy="314960"/>
                      <wp:effectExtent l="0" t="0" r="0" b="0"/>
                      <wp:wrapNone/>
                      <wp:docPr id="871117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533C5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7CC7" id="_x0000_s1036" type="#_x0000_t202" style="position:absolute;margin-left:222.75pt;margin-top:-5pt;width:107.1pt;height:24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Bq/AEAANUDAAAOAAAAZHJzL2Uyb0RvYy54bWysU8tu2zAQvBfoPxC815Id24kFy0GaNEWB&#10;9AGk/QCaoiyiJJdd0pbSr8+SchyjvRXVgSC13Nmd2eH6erCGHRQGDa7m00nJmXISGu12Nf/x/f7d&#10;FWchCtcIA07V/EkFfr15+2bd+0rNoAPTKGQE4kLV+5p3MfqqKILslBVhAl45CraAVkQ64q5oUPSE&#10;bk0xK8tl0QM2HkGqEOjv3Rjkm4zftkrGr20bVGSm5tRbzCvmdZvWYrMW1Q6F77Q8tiH+oQsrtKOi&#10;J6g7EQXbo/4LymqJEKCNEwm2gLbVUmUOxGZa/sHmsRNeZS4kTvAnmcL/g5VfDo/+G7I4vIeBBphJ&#10;BP8A8mdgDm474XbqBhH6TomGCk+TZEXvQ3VMTVKHKiSQbf8ZGhqy2EfIQEOLNqlCPBmh0wCeTqKr&#10;ITKZSl4sy/Jyzpmk2MV0vlrmqRSiesn2GOJHBZalTc2RhprRxeEhxNSNqF6upGIO7rUxebDGsb7m&#10;q8VskRPOIlZH8p3RtuZXZfpGJySSH1yTk6PQZtxTAeOOrBPRkXIctgPTDTHIyUmFLTRPpAPC6DN6&#10;F7TpAH9z1pPHah5+7QUqzswnR1qupvN5MmU+zBeXMzrgeWR7HhFOElTNI2fj9jZmI4+cb0jzVmc5&#10;Xjs59kzeySodfZ7MeX7Ot15f4+YZAAD//wMAUEsDBBQABgAIAAAAIQDIxWE93gAAAAoBAAAPAAAA&#10;ZHJzL2Rvd25yZXYueG1sTI/BTsMwEETvSPyDtUjcWruQBBLiVAjEFdRCK3Fz420SEa+j2G3C37Oc&#10;4Ljap5k35Xp2vTjjGDpPGlZLBQKp9rajRsPH+8viHkSIhqzpPaGGbwywri4vSlNYP9EGz9vYCA6h&#10;UBgNbYxDIWWoW3QmLP2AxL+jH52JfI6NtKOZONz18kapTDrTETe0ZsCnFuuv7clp2L0eP/eJemue&#10;XTpMflaSXC61vr6aHx9ARJzjHwy/+qwOFTsd/IlsEL2GJElTRjUsVopHMZGl+R2Ig4bbPANZlfL/&#10;hOoHAAD//wMAUEsBAi0AFAAGAAgAAAAhALaDOJL+AAAA4QEAABMAAAAAAAAAAAAAAAAAAAAAAFtD&#10;b250ZW50X1R5cGVzXS54bWxQSwECLQAUAAYACAAAACEAOP0h/9YAAACUAQAACwAAAAAAAAAAAAAA&#10;AAAvAQAAX3JlbHMvLnJlbHNQSwECLQAUAAYACAAAACEAtZEQavwBAADVAwAADgAAAAAAAAAAAAAA&#10;AAAuAgAAZHJzL2Uyb0RvYy54bWxQSwECLQAUAAYACAAAACEAyMVhPd4AAAAKAQAADwAAAAAAAAAA&#10;AAAAAABWBAAAZHJzL2Rvd25yZXYueG1sUEsFBgAAAAAEAAQA8wAAAGEFAAAAAA==&#10;" filled="f" stroked="f">
                      <v:textbox>
                        <w:txbxContent>
                          <w:p w14:paraId="070533C5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>WHO MAY PICK UP YOUR CHILD FROM VBS?</w:t>
            </w:r>
            <w:r w:rsidRPr="00E502CB">
              <w:rPr>
                <w:noProof/>
                <w:sz w:val="26"/>
                <w:szCs w:val="26"/>
              </w:rPr>
              <w:t xml:space="preserve"> </w:t>
            </w:r>
          </w:p>
        </w:tc>
      </w:tr>
      <w:tr w:rsidR="00846003" w:rsidRPr="002C0CD4" w14:paraId="54D7A338" w14:textId="77777777" w:rsidTr="002C0CD4">
        <w:tc>
          <w:tcPr>
            <w:tcW w:w="11578" w:type="dxa"/>
            <w:gridSpan w:val="2"/>
          </w:tcPr>
          <w:p w14:paraId="0DE993CC" w14:textId="7DC98E04" w:rsidR="00846003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5756DD5" wp14:editId="3332B1A3">
                      <wp:simplePos x="0" y="0"/>
                      <wp:positionH relativeFrom="column">
                        <wp:posOffset>1976131</wp:posOffset>
                      </wp:positionH>
                      <wp:positionV relativeFrom="paragraph">
                        <wp:posOffset>-66366</wp:posOffset>
                      </wp:positionV>
                      <wp:extent cx="1360074" cy="314960"/>
                      <wp:effectExtent l="0" t="0" r="0" b="0"/>
                      <wp:wrapNone/>
                      <wp:docPr id="2844239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97D12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56DD5" id="_x0000_s1037" type="#_x0000_t202" style="position:absolute;margin-left:155.6pt;margin-top:-5.25pt;width:107.1pt;height:24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6c/QEAANUDAAAOAAAAZHJzL2Uyb0RvYy54bWysU8tu2zAQvBfoPxC815Id24kFy0GaNEWB&#10;9AGk/QCaoiyiJJdd0pbSr8+SchyjvRXVgeBqydmd2eH6erCGHRQGDa7m00nJmXISGu12Nf/x/f7d&#10;FWchCtcIA07V/EkFfr15+2bd+0rNoAPTKGQE4kLV+5p3MfqqKILslBVhAl45SraAVkQKcVc0KHpC&#10;t6aYleWy6AEbjyBVCPT3bkzyTcZvWyXj17YNKjJTc+ot5hXzuk1rsVmLaofCd1oe2xD/0IUV2lHR&#10;E9SdiILtUf8FZbVECNDGiQRbQNtqqTIHYjMt/2Dz2AmvMhcSJ/iTTOH/wcovh0f/DVkc3sNAA8wk&#10;gn8A+TMwB7edcDt1gwh9p0RDhadJsqL3oTpeTVKHKiSQbf8ZGhqy2EfIQEOLNqlCPBmh0wCeTqKr&#10;ITKZSl4sy/Jyzpmk3MV0vlrmqRSierntMcSPCixLm5ojDTWji8NDiKkbUb0cScUc3Gtj8mCNY33N&#10;V4vZIl84y1gdyXdG25pflekbnZBIfnBNvhyFNuOeChh3ZJ2IjpTjsB2YbohB1iSpsIXmiXRAGH1G&#10;74I2HeBvznryWM3Dr71AxZn55EjL1XQ+T6bMwXxxOaMAzzPb84xwkqBqHjkbt7cxG3nkfEOatzrL&#10;8drJsWfyTlbp6PNkzvM4n3p9jZtnAAAA//8DAFBLAwQUAAYACAAAACEAtMT6i94AAAAKAQAADwAA&#10;AGRycy9kb3ducmV2LnhtbEyPwU7DMBBE70j8g7VI3FrboUE0xKkQiCuIApV6c+NtEhGvo9htwt+z&#10;nOC4mqeZt+Vm9r044xi7QAb0UoFAqoPrqDHw8f68uAMRkyVn+0Bo4BsjbKrLi9IWLkz0hudtagSX&#10;UCysgTaloZAy1i16G5dhQOLsGEZvE59jI91oJy73vcyUupXedsQLrR3wscX6a3vyBj5fjvvdSr02&#10;Tz4fpjArSX4tjbm+mh/uQSSc0x8Mv/qsDhU7HcKJXBS9gRutM0YNLLTKQTCRZ/kKxIGjtQZZlfL/&#10;C9UPAAAA//8DAFBLAQItABQABgAIAAAAIQC2gziS/gAAAOEBAAATAAAAAAAAAAAAAAAAAAAAAABb&#10;Q29udGVudF9UeXBlc10ueG1sUEsBAi0AFAAGAAgAAAAhADj9If/WAAAAlAEAAAsAAAAAAAAAAAAA&#10;AAAALwEAAF9yZWxzLy5yZWxzUEsBAi0AFAAGAAgAAAAhAGcmfpz9AQAA1QMAAA4AAAAAAAAAAAAA&#10;AAAALgIAAGRycy9lMm9Eb2MueG1sUEsBAi0AFAAGAAgAAAAhALTE+oveAAAACgEAAA8AAAAAAAAA&#10;AAAAAAAAVwQAAGRycy9kb3ducmV2LnhtbFBLBQYAAAAABAAEAPMAAABiBQAAAAA=&#10;" filled="f" stroked="f">
                      <v:textbox>
                        <w:txbxContent>
                          <w:p w14:paraId="2EC97D12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003" w:rsidRPr="002C0CD4">
              <w:rPr>
                <w:rFonts w:ascii="Arial Narrow" w:hAnsi="Arial Narrow"/>
                <w:sz w:val="24"/>
                <w:szCs w:val="24"/>
              </w:rPr>
              <w:t xml:space="preserve">NAME OF YOUR HOME CHURCH:                                                      </w:t>
            </w:r>
          </w:p>
        </w:tc>
      </w:tr>
      <w:tr w:rsidR="0034433D" w:rsidRPr="002C0CD4" w14:paraId="071E1851" w14:textId="77777777" w:rsidTr="002C0CD4">
        <w:trPr>
          <w:trHeight w:val="348"/>
        </w:trPr>
        <w:tc>
          <w:tcPr>
            <w:tcW w:w="11578" w:type="dxa"/>
            <w:gridSpan w:val="2"/>
          </w:tcPr>
          <w:p w14:paraId="6F9D7854" w14:textId="177E5EC3" w:rsidR="0034433D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6655E7C0" wp14:editId="5BF67547">
                      <wp:simplePos x="0" y="0"/>
                      <wp:positionH relativeFrom="column">
                        <wp:posOffset>1469523</wp:posOffset>
                      </wp:positionH>
                      <wp:positionV relativeFrom="paragraph">
                        <wp:posOffset>338065</wp:posOffset>
                      </wp:positionV>
                      <wp:extent cx="1360074" cy="314960"/>
                      <wp:effectExtent l="0" t="0" r="0" b="0"/>
                      <wp:wrapNone/>
                      <wp:docPr id="16438962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632E7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5E7C0" id="_x0000_s1038" type="#_x0000_t202" style="position:absolute;margin-left:115.7pt;margin-top:26.6pt;width:107.1pt;height:24.8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xd/QEAANUDAAAOAAAAZHJzL2Uyb0RvYy54bWysU8tu2zAQvBfoPxC815Id24kFy0GaNEWB&#10;9AGk/YA1RVlESS5L0pbSr8+SchyjvRXVgSC13Nmd2eH6ejCaHaQPCm3Np5OSM2kFNsruav7j+/27&#10;K85CBNuARitr/iQDv968fbPuXSVn2KFupGcEYkPVu5p3MbqqKILopIEwQSctBVv0BiId/a5oPPSE&#10;bnQxK8tl0aNvnEchQ6C/d2OQbzJ+20oRv7ZtkJHpmlNvMa8+r9u0Fps1VDsPrlPi2Ab8QxcGlKWi&#10;J6g7iMD2Xv0FZZTwGLCNE4GmwLZVQmYOxGZa/sHmsQMnMxcSJ7iTTOH/wYovh0f3zbM4vMeBBphJ&#10;BPeA4mdgFm87sDt54z32nYSGCk+TZEXvQnVMTVKHKiSQbf8ZGxoy7CNmoKH1JqlCPBmh0wCeTqLL&#10;ITKRSl4sy/Jyzpmg2MV0vlrmqRRQvWQ7H+JHiYalTc09DTWjw+EhxNQNVC9XUjGL90rrPFhtWV/z&#10;1WK2yAlnEaMi+U4rU/OrMn2jExLJD7bJyRGUHvdUQNsj60R0pByH7cBUQwxmKTmpsMXmiXTwOPqM&#10;3gVtOvS/OevJYzUPv/bgJWf6kyUtV9P5PJkyH+aLyxkd/Hlkex4BKwiq5pGzcXsbs5FHzjekeauy&#10;HK+dHHsm72SVjj5P5jw/51uvr3HzDAAA//8DAFBLAwQUAAYACAAAACEA1cDhQd8AAAAKAQAADwAA&#10;AGRycy9kb3ducmV2LnhtbEyPy07DMBBF90j9B2sqsaN206QqIU5VFbEFUR4SOzeeJhHxOIrdJvw9&#10;w4ouR/fo3jPFdnKduOAQWk8algsFAqnytqVaw/vb090GRIiGrOk8oYYfDLAtZzeFya0f6RUvh1gL&#10;LqGQGw1NjH0uZagadCYsfI/E2ckPzkQ+h1rawYxc7jqZKLWWzrTEC43pcd9g9X04Ow0fz6evz1S9&#10;1I8u60c/KUnuXmp9O592DyAiTvEfhj99VoeSnY7+TDaITkOyWqaMashWCQgG0jRbgzgyqZINyLKQ&#10;1y+UvwAAAP//AwBQSwECLQAUAAYACAAAACEAtoM4kv4AAADhAQAAEwAAAAAAAAAAAAAAAAAAAAAA&#10;W0NvbnRlbnRfVHlwZXNdLnhtbFBLAQItABQABgAIAAAAIQA4/SH/1gAAAJQBAAALAAAAAAAAAAAA&#10;AAAAAC8BAABfcmVscy8ucmVsc1BLAQItABQABgAIAAAAIQBQ+Lxd/QEAANUDAAAOAAAAAAAAAAAA&#10;AAAAAC4CAABkcnMvZTJvRG9jLnhtbFBLAQItABQABgAIAAAAIQDVwOFB3wAAAAoBAAAPAAAAAAAA&#10;AAAAAAAAAFcEAABkcnMvZG93bnJldi54bWxQSwUGAAAAAAQABADzAAAAYwUAAAAA&#10;" filled="f" stroked="f">
                      <v:textbox>
                        <w:txbxContent>
                          <w:p w14:paraId="19C632E7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67FE370D" wp14:editId="4BA7F78F">
                      <wp:simplePos x="0" y="0"/>
                      <wp:positionH relativeFrom="column">
                        <wp:posOffset>1253832</wp:posOffset>
                      </wp:positionH>
                      <wp:positionV relativeFrom="paragraph">
                        <wp:posOffset>-38233</wp:posOffset>
                      </wp:positionV>
                      <wp:extent cx="1360074" cy="314960"/>
                      <wp:effectExtent l="0" t="0" r="0" b="0"/>
                      <wp:wrapNone/>
                      <wp:docPr id="5020248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07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BB78A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E370D" id="_x0000_s1039" type="#_x0000_t202" style="position:absolute;margin-left:98.75pt;margin-top:-3pt;width:107.1pt;height:24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Kr/QEAANUDAAAOAAAAZHJzL2Uyb0RvYy54bWysU8tu2zAQvBfoPxC815Id24kFy0GaNEWB&#10;9AGk/QCaoiyiJJdd0pbSr8+SchyjvRXVgSC13Nmd2eH6erCGHRQGDa7m00nJmXISGu12Nf/x/f7d&#10;FWchCtcIA07V/EkFfr15+2bd+0rNoAPTKGQE4kLV+5p3MfqqKILslBVhAl45CraAVkQ64q5oUPSE&#10;bk0xK8tl0QM2HkGqEOjv3Rjkm4zftkrGr20bVGSm5tRbzCvmdZvWYrMW1Q6F77Q8tiH+oQsrtKOi&#10;J6g7EQXbo/4LymqJEKCNEwm2gLbVUmUOxGZa/sHmsRNeZS4kTvAnmcL/g5VfDo/+G7I4vIeBBphJ&#10;BP8A8mdgDm474XbqBhH6TomGCk+TZEXvQ3VMTVKHKiSQbf8ZGhqy2EfIQEOLNqlCPBmh0wCeTqKr&#10;ITKZSl4sy/Jyzpmk2MV0vlrmqRSiesn2GOJHBZalTc2RhprRxeEhxNSNqF6upGIO7rUxebDGsb7m&#10;q8VskRPOIlZH8p3RtuZXZfpGJySSH1yTk6PQZtxTAeOOrBPRkXIctgPTTWKQkpMKW2ieSAeE0Wf0&#10;LmjTAf7mrCeP1Tz82gtUnJlPjrRcTefzZMp8mC8uZ3TA88j2PCKcJKiaR87G7W3MRh4535Dmrc5y&#10;vHZy7Jm8k1U6+jyZ8/ycb72+xs0zAAAA//8DAFBLAwQUAAYACAAAACEAVqVmyd0AAAAJAQAADwAA&#10;AGRycy9kb3ducmV2LnhtbEyPTU/CQBCG7yb+h82QeIPdKhQp3RKj8aoRhcTb0h3axu5s011o/feM&#10;J7zNm3nyfuSb0bXijH1oPGlIZgoEUultQ5WGr8/X6SOIEA1Z03pCDb8YYFPc3uQms36gDzxvYyXY&#10;hEJmNNQxdpmUoazRmTDzHRL/jr53JrLsK2l7M7C5a+W9Uql0piFOqE2HzzWWP9uT07B7O37v5+q9&#10;enGLbvCjkuRWUuu7yfi0BhFxjFcY/upzdSi408GfyAbRsl4tF4xqmKa8iYF5kixBHPh4SEEWufy/&#10;oLgAAAD//wMAUEsBAi0AFAAGAAgAAAAhALaDOJL+AAAA4QEAABMAAAAAAAAAAAAAAAAAAAAAAFtD&#10;b250ZW50X1R5cGVzXS54bWxQSwECLQAUAAYACAAAACEAOP0h/9YAAACUAQAACwAAAAAAAAAAAAAA&#10;AAAvAQAAX3JlbHMvLnJlbHNQSwECLQAUAAYACAAAACEAgk/Sq/0BAADVAwAADgAAAAAAAAAAAAAA&#10;AAAuAgAAZHJzL2Uyb0RvYy54bWxQSwECLQAUAAYACAAAACEAVqVmyd0AAAAJAQAADwAAAAAAAAAA&#10;AAAAAABXBAAAZHJzL2Rvd25yZXYueG1sUEsFBgAAAAAEAAQA8wAAAGEFAAAAAA==&#10;" filled="f" stroked="f">
                      <v:textbox>
                        <w:txbxContent>
                          <w:p w14:paraId="739BB78A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33D" w:rsidRPr="002C0CD4">
              <w:rPr>
                <w:rFonts w:ascii="Arial Narrow" w:hAnsi="Arial Narrow"/>
                <w:sz w:val="24"/>
                <w:szCs w:val="24"/>
              </w:rPr>
              <w:t>FOOD ALLERGIES?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4433D" w:rsidRPr="002C0CD4" w14:paraId="5C0F6608" w14:textId="77777777" w:rsidTr="002C0CD4">
        <w:trPr>
          <w:trHeight w:val="348"/>
        </w:trPr>
        <w:tc>
          <w:tcPr>
            <w:tcW w:w="11578" w:type="dxa"/>
            <w:gridSpan w:val="2"/>
          </w:tcPr>
          <w:p w14:paraId="2897A130" w14:textId="5C49D507" w:rsidR="0034433D" w:rsidRPr="002C0CD4" w:rsidRDefault="00F042CA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>MEDICAL CONCERNS?</w:t>
            </w:r>
            <w:r w:rsidR="00294BCC" w:rsidRPr="00E502CB">
              <w:rPr>
                <w:noProof/>
                <w:sz w:val="26"/>
                <w:szCs w:val="26"/>
              </w:rPr>
              <w:t xml:space="preserve"> </w:t>
            </w:r>
          </w:p>
        </w:tc>
      </w:tr>
      <w:tr w:rsidR="00AE6787" w:rsidRPr="002C0CD4" w14:paraId="35C8925F" w14:textId="77777777" w:rsidTr="002C0CD4">
        <w:trPr>
          <w:trHeight w:val="732"/>
        </w:trPr>
        <w:tc>
          <w:tcPr>
            <w:tcW w:w="9659" w:type="dxa"/>
          </w:tcPr>
          <w:p w14:paraId="55CA3891" w14:textId="65011BA0" w:rsidR="00B8536B" w:rsidRPr="002C0CD4" w:rsidRDefault="00AE6787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 xml:space="preserve">PARENT/GUARDIAN SIGNATURE: </w:t>
            </w:r>
          </w:p>
          <w:p w14:paraId="49E8EF96" w14:textId="768DB5D8" w:rsidR="00AE6787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7E6B7ED4" wp14:editId="3F958919">
                      <wp:simplePos x="0" y="0"/>
                      <wp:positionH relativeFrom="column">
                        <wp:posOffset>103277</wp:posOffset>
                      </wp:positionH>
                      <wp:positionV relativeFrom="paragraph">
                        <wp:posOffset>46761</wp:posOffset>
                      </wp:positionV>
                      <wp:extent cx="5824428" cy="314960"/>
                      <wp:effectExtent l="0" t="0" r="0" b="0"/>
                      <wp:wrapNone/>
                      <wp:docPr id="1107073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4428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0623EC" w14:textId="796DC64F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B7ED4" id="_x0000_s1040" type="#_x0000_t202" style="position:absolute;margin-left:8.15pt;margin-top:3.7pt;width:458.6pt;height:24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4c/QEAANUDAAAOAAAAZHJzL2Uyb0RvYy54bWysU9uO2yAQfa/Uf0C8N3ZcZ5tYcVbb3W5V&#10;aXuRtv0AjHGMCgwFEjv9+h2wNxu1b1X9gBjGc5hz5rC9HrUiR+G8BFPT5SKnRBgOrTT7mv74fv9m&#10;TYkPzLRMgRE1PQlPr3evX20HW4kCelCtcARBjK8GW9M+BFtlmee90MwvwAqDyQ6cZgFDt89axwZE&#10;1yor8vwqG8C11gEX3uPp3ZSku4TfdYKHr13nRSCqpthbSKtLaxPXbLdl1d4x20s+t8H+oQvNpMFL&#10;z1B3LDBycPIvKC25Aw9dWHDQGXSd5CJxQDbL/A82jz2zInFBcbw9y+T/Hyz/cny03xwJ43sYcYCJ&#10;hLcPwH96YuC2Z2YvbpyDoResxYuXUbJssL6aS6PUvvIRpBk+Q4tDZocACWjsnI6qIE+C6DiA01l0&#10;MQbC8XC1LsqyQJtwzL1dlpurNJWMVc/V1vnwUYAmcVNTh0NN6Oz44EPshlXPv8TLDNxLpdJglSFD&#10;TTerYpUKLjJaBvSdkrqm6zx+kxMiyQ+mTcWBSTXt8QJlZtaR6EQ5jM1IZIuSlLE4qtBAe0IdHEw+&#10;w3eBmx7cb0oG9FhN/a8Dc4IS9cmglptlWUZTpqBcvSswcJeZ5jLDDEeomgZKpu1tSEaeON+g5p1M&#10;crx0MveM3kkqzT6P5ryM018vr3H3BAAA//8DAFBLAwQUAAYACAAAACEArSB9MNsAAAAHAQAADwAA&#10;AGRycy9kb3ducmV2LnhtbEyOTU/DMBBE70j8B2uRuFEb0vQjjVMhEFdQC1TqzY23SUS8jmK3Cf++&#10;2xMcRzN68/L16Fpxxj40njQ8ThQIpNLbhioNX59vDwsQIRqypvWEGn4xwLq4vclNZv1AGzxvYyUY&#10;QiEzGuoYu0zKUNboTJj4Dom7o++diRz7StreDAx3rXxSaiadaYgfatPhS43lz/bkNHy/H/e7qfqo&#10;Xl3aDX5UktxSan1/Nz6vQEQc498YrvqsDgU7HfyJbBAt51nCSw3zKQiul0mSgjhoSOcKZJHL//7F&#10;BQAA//8DAFBLAQItABQABgAIAAAAIQC2gziS/gAAAOEBAAATAAAAAAAAAAAAAAAAAAAAAABbQ29u&#10;dGVudF9UeXBlc10ueG1sUEsBAi0AFAAGAAgAAAAhADj9If/WAAAAlAEAAAsAAAAAAAAAAAAAAAAA&#10;LwEAAF9yZWxzLy5yZWxzUEsBAi0AFAAGAAgAAAAhAI1jThz9AQAA1QMAAA4AAAAAAAAAAAAAAAAA&#10;LgIAAGRycy9lMm9Eb2MueG1sUEsBAi0AFAAGAAgAAAAhAK0gfTDbAAAABwEAAA8AAAAAAAAAAAAA&#10;AAAAVwQAAGRycy9kb3ducmV2LnhtbFBLBQYAAAAABAAEAPMAAABfBQAAAAA=&#10;" filled="f" stroked="f">
                      <v:textbox>
                        <w:txbxContent>
                          <w:p w14:paraId="660623EC" w14:textId="796DC64F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787" w:rsidRPr="002C0CD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14:paraId="083C3054" w14:textId="77777777" w:rsidR="00AE6787" w:rsidRPr="002C0CD4" w:rsidRDefault="00AE6787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19" w:type="dxa"/>
          </w:tcPr>
          <w:p w14:paraId="0816AA09" w14:textId="77777777" w:rsidR="00AE6787" w:rsidRPr="002C0CD4" w:rsidRDefault="00AE6787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>DATE:</w:t>
            </w:r>
          </w:p>
          <w:p w14:paraId="6885D27D" w14:textId="6CB11A61" w:rsidR="00B8536B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614DFD76" wp14:editId="79EC4DB3">
                      <wp:simplePos x="0" y="0"/>
                      <wp:positionH relativeFrom="column">
                        <wp:posOffset>187</wp:posOffset>
                      </wp:positionH>
                      <wp:positionV relativeFrom="paragraph">
                        <wp:posOffset>46761</wp:posOffset>
                      </wp:positionV>
                      <wp:extent cx="1167973" cy="314960"/>
                      <wp:effectExtent l="0" t="0" r="0" b="0"/>
                      <wp:wrapNone/>
                      <wp:docPr id="12982725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973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D4C80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DFD76" id="_x0000_s1041" type="#_x0000_t202" style="position:absolute;margin-left:0;margin-top:3.7pt;width:91.95pt;height:24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Qe/QEAANUDAAAOAAAAZHJzL2Uyb0RvYy54bWysU8tu2zAQvBfoPxC815IcP2LBcpAmTVEg&#10;fQBpP4CiKIsoyWVJ2pL79VlSimO0t6I6EKSWO7szO9zeDFqRo3BegqloMcspEYZDI82+oj++P7y7&#10;psQHZhqmwIiKnoSnN7u3b7a9LcUcOlCNcARBjC97W9EuBFtmmeed0MzPwAqDwRacZgGPbp81jvWI&#10;rlU2z/NV1oNrrAMuvMe/92OQ7hJ+2woevratF4GoimJvIa0urXVcs92WlXvHbCf51Ab7hy40kwaL&#10;nqHuWWDk4ORfUFpyBx7aMOOgM2hbyUXigGyK/A82Tx2zInFBcbw9y+T/Hyz/cnyy3xwJw3sYcICJ&#10;hLePwH96YuCuY2Yvbp2DvhOswcJFlCzrrS+n1Ci1L30EqfvP0OCQ2SFAAhpap6MqyJMgOg7gdBZd&#10;DIHwWLJYrTfrK0o4xq6KxWaVppKx8iXbOh8+CtAkbirqcKgJnR0ffYjdsPLlSixm4EEqlQarDOkr&#10;ulnOlynhIqJlQN8pqSt6ncdvdEIk+cE0KTkwqcY9FlBmYh2JjpTDUA9ENshgGZOjCjU0J9TBwegz&#10;fBe46cD9pqRHj1XU/zowJyhRnwxquSkWi2jKdFgs13M8uMtIfRlhhiNURQMl4/YuJCOPnG9R81Ym&#10;OV47mXpG7ySVJp9Hc16e063X17h7BgAA//8DAFBLAwQUAAYACAAAACEAJn05AdoAAAAFAQAADwAA&#10;AGRycy9kb3ducmV2LnhtbEyPwU7DMBBE70j8g7VI3KgNtLQN2VQIxBXUQitx28bbJCJeR7HbhL/H&#10;PcFxNKOZN/lqdK06cR8aLwi3EwOKpfS2kQrh8+P1ZgEqRBJLrRdG+OEAq+LyIqfM+kHWfNrESqUS&#10;CRkh1DF2mdahrNlRmPiOJXkH3zuKSfaVtj0Nqdy1+s6YB+2okbRQU8fPNZffm6ND2L4dvnZT8169&#10;uFk3+NFocUuNeH01Pj2CijzGvzCc8RM6FIlp749ig2oR0pGIMJ+COpuL+yWoPcJsbkAXuf5PX/wC&#10;AAD//wMAUEsBAi0AFAAGAAgAAAAhALaDOJL+AAAA4QEAABMAAAAAAAAAAAAAAAAAAAAAAFtDb250&#10;ZW50X1R5cGVzXS54bWxQSwECLQAUAAYACAAAACEAOP0h/9YAAACUAQAACwAAAAAAAAAAAAAAAAAv&#10;AQAAX3JlbHMvLnJlbHNQSwECLQAUAAYACAAAACEAqGOUHv0BAADVAwAADgAAAAAAAAAAAAAAAAAu&#10;AgAAZHJzL2Uyb0RvYy54bWxQSwECLQAUAAYACAAAACEAJn05AdoAAAAFAQAADwAAAAAAAAAAAAAA&#10;AABXBAAAZHJzL2Rvd25yZXYueG1sUEsFBgAAAAAEAAQA8wAAAF4FAAAAAA==&#10;" filled="f" stroked="f">
                      <v:textbox>
                        <w:txbxContent>
                          <w:p w14:paraId="64AD4C80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E90097" w14:textId="77777777" w:rsidR="00AE6787" w:rsidRPr="002C0CD4" w:rsidRDefault="00AE6787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536B" w:rsidRPr="002C0CD4" w14:paraId="7C221B0A" w14:textId="77777777" w:rsidTr="002C0CD4">
        <w:trPr>
          <w:trHeight w:val="318"/>
        </w:trPr>
        <w:tc>
          <w:tcPr>
            <w:tcW w:w="11578" w:type="dxa"/>
            <w:gridSpan w:val="2"/>
            <w:vAlign w:val="bottom"/>
          </w:tcPr>
          <w:p w14:paraId="6AA4278B" w14:textId="77777777" w:rsidR="009351B2" w:rsidRPr="002C0CD4" w:rsidRDefault="009351B2" w:rsidP="00AE678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68DE1F4" w14:textId="77777777" w:rsidR="00B8536B" w:rsidRPr="002C0CD4" w:rsidRDefault="00B8536B" w:rsidP="00AE678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>We take photographs of Vacation Bible School participants and leaders to show at Family Night</w:t>
            </w:r>
            <w:r w:rsidR="009351B2" w:rsidRPr="002C0CD4">
              <w:rPr>
                <w:rFonts w:ascii="Arial Narrow" w:hAnsi="Arial Narrow"/>
                <w:sz w:val="24"/>
                <w:szCs w:val="24"/>
              </w:rPr>
              <w:t xml:space="preserve"> on Friday. We also </w:t>
            </w:r>
            <w:r w:rsidRPr="002C0CD4">
              <w:rPr>
                <w:rFonts w:ascii="Arial Narrow" w:hAnsi="Arial Narrow"/>
                <w:sz w:val="24"/>
                <w:szCs w:val="24"/>
              </w:rPr>
              <w:t xml:space="preserve">post selected photos – with no children’s names – online. </w:t>
            </w:r>
            <w:r w:rsidR="009351B2" w:rsidRPr="002C0CD4">
              <w:rPr>
                <w:rFonts w:ascii="Arial Narrow" w:hAnsi="Arial Narrow"/>
                <w:sz w:val="24"/>
                <w:szCs w:val="24"/>
              </w:rPr>
              <w:t xml:space="preserve">Your signature and date on the next line gives us your consent to publish photos of your child participating in our Vacation Bible School activities. </w:t>
            </w:r>
          </w:p>
        </w:tc>
      </w:tr>
      <w:tr w:rsidR="009351B2" w:rsidRPr="002C0CD4" w14:paraId="57423E56" w14:textId="77777777" w:rsidTr="002C0CD4">
        <w:trPr>
          <w:trHeight w:val="732"/>
        </w:trPr>
        <w:tc>
          <w:tcPr>
            <w:tcW w:w="9659" w:type="dxa"/>
          </w:tcPr>
          <w:p w14:paraId="437440D3" w14:textId="77777777" w:rsidR="009351B2" w:rsidRPr="002C0CD4" w:rsidRDefault="009351B2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 xml:space="preserve">PARENT/GUARDIAN SIGNATURE: </w:t>
            </w:r>
          </w:p>
          <w:p w14:paraId="5DE7B199" w14:textId="3AA6EBF8" w:rsidR="009351B2" w:rsidRPr="002C0CD4" w:rsidRDefault="00294BCC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19BB4A68" wp14:editId="2EAC8A07">
                      <wp:simplePos x="0" y="0"/>
                      <wp:positionH relativeFrom="column">
                        <wp:posOffset>6158295</wp:posOffset>
                      </wp:positionH>
                      <wp:positionV relativeFrom="paragraph">
                        <wp:posOffset>80720</wp:posOffset>
                      </wp:positionV>
                      <wp:extent cx="1067584" cy="314960"/>
                      <wp:effectExtent l="0" t="0" r="0" b="0"/>
                      <wp:wrapNone/>
                      <wp:docPr id="1666251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7584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A94A2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 w:rsidRPr="00E502CB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Type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B4A68" id="_x0000_s1042" type="#_x0000_t202" style="position:absolute;margin-left:484.9pt;margin-top:6.35pt;width:84.05pt;height:24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FA/QEAANUDAAAOAAAAZHJzL2Uyb0RvYy54bWysU8tu2zAQvBfoPxC815Jd27EFy0GaNEWB&#10;9AGk/YA1RVlESS5L0pbSr++SchyjvRXVgSC13Nmd2eHmejCaHaUPCm3Np5OSM2kFNsrua/792/2b&#10;FWchgm1Ao5U1f5KBX29fv9r0rpIz7FA30jMCsaHqXc27GF1VFEF00kCYoJOWgi16A5GOfl80HnpC&#10;N7qYleWy6NE3zqOQIdDfuzHItxm/baWIX9o2yMh0zam3mFef111ai+0Gqr0H1ylxagP+oQsDylLR&#10;M9QdRGAHr/6CMkp4DNjGiUBTYNsqITMHYjMt/2Dz2IGTmQuJE9xZpvD/YMXn46P76lkc3uFAA8wk&#10;gntA8SMwi7cd2L288R77TkJDhadJsqJ3oTqlJqlDFRLIrv+EDQ0ZDhEz0NB6k1QhnozQaQBPZ9Hl&#10;EJlIJcvl1WI150xQ7O10vl7mqRRQPWc7H+IHiYalTc09DTWjw/EhxNQNVM9XUjGL90rrPFhtWV/z&#10;9WK2yAkXEaMi+U4rU/NVmb7RCYnke9vk5AhKj3sqoO2JdSI6Uo7DbmCqIQbLlJxU2GHzRDp4HH1G&#10;74I2HfpfnPXksZqHnwfwkjP90ZKW6+l8nkyZD/PF1YwO/jKyu4yAFQRV88jZuL2N2cgj5xvSvFVZ&#10;jpdOTj2Td7JKJ58nc16e862X17j9DQAA//8DAFBLAwQUAAYACAAAACEAyQ5la94AAAAKAQAADwAA&#10;AGRycy9kb3ducmV2LnhtbEyPzU7DMBCE70h9B2srcaN2U0hJmk2FQFxBlB+Jmxtvk6jxOordJrw9&#10;7gmOoxnNfFNsJ9uJMw2+dYywXCgQxJUzLdcIH+/PN/cgfNBsdOeYEH7Iw7acXRU6N27kNzrvQi1i&#10;CftcIzQh9LmUvmrIar9wPXH0Dm6wOkQ51NIMeozltpOJUqm0uuW40OieHhuqjruTRfh8OXx/3arX&#10;+sne9aOblGSbScTr+fSwARFoCn9huOBHdCgj096d2HjRIWRpFtFDNJI1iEtguVpnIPYIabICWRby&#10;/4XyFwAA//8DAFBLAQItABQABgAIAAAAIQC2gziS/gAAAOEBAAATAAAAAAAAAAAAAAAAAAAAAABb&#10;Q29udGVudF9UeXBlc10ueG1sUEsBAi0AFAAGAAgAAAAhADj9If/WAAAAlAEAAAsAAAAAAAAAAAAA&#10;AAAALwEAAF9yZWxzLy5yZWxzUEsBAi0AFAAGAAgAAAAhAL6ScUD9AQAA1QMAAA4AAAAAAAAAAAAA&#10;AAAALgIAAGRycy9lMm9Eb2MueG1sUEsBAi0AFAAGAAgAAAAhAMkOZWveAAAACgEAAA8AAAAAAAAA&#10;AAAAAAAAVwQAAGRycy9kb3ducmV2LnhtbFBLBQYAAAAABAAEAPMAAABiBQAAAAA=&#10;" filled="f" stroked="f">
                      <v:textbox>
                        <w:txbxContent>
                          <w:p w14:paraId="4D0A94A2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 w:rsidRPr="00E502CB"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Type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02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F6E6845" wp14:editId="02FA1E2E">
                      <wp:simplePos x="0" y="0"/>
                      <wp:positionH relativeFrom="column">
                        <wp:posOffset>162976</wp:posOffset>
                      </wp:positionH>
                      <wp:positionV relativeFrom="paragraph">
                        <wp:posOffset>80064</wp:posOffset>
                      </wp:positionV>
                      <wp:extent cx="5824428" cy="314960"/>
                      <wp:effectExtent l="0" t="0" r="0" b="0"/>
                      <wp:wrapNone/>
                      <wp:docPr id="3045381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4428" cy="314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FA47" w14:textId="77777777" w:rsidR="00294BCC" w:rsidRPr="00E502CB" w:rsidRDefault="00294BCC" w:rsidP="00294BCC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215E99" w:themeColor="text2" w:themeTint="BF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E6845" id="_x0000_s1043" type="#_x0000_t202" style="position:absolute;margin-left:12.85pt;margin-top:6.3pt;width:458.6pt;height:24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zd/gEAANUDAAAOAAAAZHJzL2Uyb0RvYy54bWysU9uO2yAQfa/Uf0C8N3ZcZzex4qy2u92q&#10;0vYibfsBGOMYFRgKJHb69R2wNxu1b1X9gBjGc5hz5rC9GbUiR+G8BFPT5SKnRBgOrTT7mn7/9vBm&#10;TY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XC1LsqyQJtwzL1dlpurNJWMVc/V1vnwQYAmcVNTh0NN6Oz46EPshlXPv8TLDDxIpdJglSFD&#10;TTerYpUKLjJaBvSdkrqm6zx+kxMiyfemTcWBSTXt8QJlZtaR6EQ5jM1IZIuSXMfiqEID7Ql1cDD5&#10;DN8FbnpwvygZ0GM19T8PzAlK1EeDWm6WZRlNmYJydV1g4C4zzWWGGY5QNQ2UTNu7kIw8cb5FzTuZ&#10;5HjpZO4ZvZNUmn0ezXkZp79eXuPuNwAAAP//AwBQSwMEFAAGAAgAAAAhAM7Iv5ncAAAACAEAAA8A&#10;AABkcnMvZG93bnJldi54bWxMj8FOwzAQRO9I/IO1SNyojdWGJsSpEIgriAKVuLnxNomI11HsNuHv&#10;WU70ODujmbflZva9OOEYu0AGbhcKBFIdXEeNgY/355s1iJgsOdsHQgM/GGFTXV6UtnBhojc8bVMj&#10;uIRiYQ20KQ2FlLFu0du4CAMSe4cweptYjo10o5243PdSK5VJbzvihdYO+Nhi/b09egOfL4ev3VK9&#10;Nk9+NUxhVpJ8Lo25vpof7kEknNN/GP7wGR0qZtqHI7koegN6dcdJvusMBPv5Uucg9gYyrUFWpTx/&#10;oPoFAAD//wMAUEsBAi0AFAAGAAgAAAAhALaDOJL+AAAA4QEAABMAAAAAAAAAAAAAAAAAAAAAAFtD&#10;b250ZW50X1R5cGVzXS54bWxQSwECLQAUAAYACAAAACEAOP0h/9YAAACUAQAACwAAAAAAAAAAAAAA&#10;AAAvAQAAX3JlbHMvLnJlbHNQSwECLQAUAAYACAAAACEAur2M3f4BAADVAwAADgAAAAAAAAAAAAAA&#10;AAAuAgAAZHJzL2Uyb0RvYy54bWxQSwECLQAUAAYACAAAACEAzsi/mdwAAAAIAQAADwAAAAAAAAAA&#10;AAAAAABYBAAAZHJzL2Rvd25yZXYueG1sUEsFBgAAAAAEAAQA8wAAAGEFAAAAAA==&#10;" filled="f" stroked="f">
                      <v:textbox>
                        <w:txbxContent>
                          <w:p w14:paraId="469CFA47" w14:textId="77777777" w:rsidR="00294BCC" w:rsidRPr="00E502CB" w:rsidRDefault="00294BCC" w:rsidP="00294BCC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215E99" w:themeColor="text2" w:themeTint="BF"/>
                                <w:sz w:val="26"/>
                                <w:szCs w:val="2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1B2" w:rsidRPr="002C0CD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  <w:p w14:paraId="1C951759" w14:textId="7105C42E" w:rsidR="009351B2" w:rsidRPr="002C0CD4" w:rsidRDefault="009351B2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919" w:type="dxa"/>
          </w:tcPr>
          <w:p w14:paraId="1EAD5FDD" w14:textId="77777777" w:rsidR="009351B2" w:rsidRPr="002C0CD4" w:rsidRDefault="009351B2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C0CD4">
              <w:rPr>
                <w:rFonts w:ascii="Arial Narrow" w:hAnsi="Arial Narrow"/>
                <w:sz w:val="24"/>
                <w:szCs w:val="24"/>
              </w:rPr>
              <w:t>DATE:</w:t>
            </w:r>
          </w:p>
          <w:p w14:paraId="7C437367" w14:textId="77777777" w:rsidR="009351B2" w:rsidRPr="002C0CD4" w:rsidRDefault="009351B2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2AF399E" w14:textId="77777777" w:rsidR="009351B2" w:rsidRPr="002C0CD4" w:rsidRDefault="009351B2" w:rsidP="002C0CD4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35E3E37" w14:textId="77777777" w:rsidR="00E1294B" w:rsidRDefault="00E1294B" w:rsidP="00E8571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18576B4" w14:textId="77777777" w:rsidR="009351B2" w:rsidRDefault="009351B2" w:rsidP="009351B2">
      <w:pPr>
        <w:tabs>
          <w:tab w:val="left" w:pos="720"/>
          <w:tab w:val="left" w:pos="6491"/>
          <w:tab w:val="left" w:pos="6578"/>
        </w:tabs>
        <w:spacing w:after="0" w:line="240" w:lineRule="auto"/>
        <w:rPr>
          <w:rFonts w:ascii="Abadi" w:hAnsi="Abadi"/>
          <w:color w:val="215E99" w:themeColor="text2" w:themeTint="BF"/>
          <w:sz w:val="24"/>
          <w:szCs w:val="24"/>
        </w:rPr>
      </w:pPr>
      <w:r w:rsidRPr="00F042CA">
        <w:rPr>
          <w:rFonts w:ascii="Abadi" w:hAnsi="Abadi"/>
          <w:color w:val="215E99" w:themeColor="text2" w:themeTint="BF"/>
          <w:sz w:val="2"/>
          <w:szCs w:val="2"/>
        </w:rPr>
        <w:t xml:space="preserve">                                                                  </w:t>
      </w:r>
    </w:p>
    <w:p w14:paraId="2827D679" w14:textId="77777777" w:rsidR="009351B2" w:rsidRPr="009351B2" w:rsidRDefault="002C0CD4" w:rsidP="002C0CD4">
      <w:pPr>
        <w:tabs>
          <w:tab w:val="left" w:pos="7999"/>
        </w:tabs>
        <w:spacing w:after="0" w:line="240" w:lineRule="auto"/>
        <w:rPr>
          <w:rFonts w:ascii="Abadi" w:hAnsi="Abadi"/>
          <w:color w:val="215E99" w:themeColor="text2" w:themeTint="BF"/>
          <w:sz w:val="20"/>
          <w:szCs w:val="20"/>
        </w:rPr>
      </w:pPr>
      <w:r>
        <w:rPr>
          <w:rFonts w:ascii="Abadi" w:hAnsi="Abadi"/>
          <w:color w:val="215E99" w:themeColor="text2" w:themeTint="BF"/>
          <w:sz w:val="24"/>
          <w:szCs w:val="24"/>
        </w:rPr>
        <w:tab/>
      </w:r>
      <w:r w:rsidR="009351B2">
        <w:rPr>
          <w:rFonts w:ascii="Abadi" w:hAnsi="Abadi"/>
          <w:color w:val="215E99" w:themeColor="text2" w:themeTint="BF"/>
          <w:sz w:val="24"/>
          <w:szCs w:val="24"/>
        </w:rPr>
        <w:tab/>
      </w:r>
    </w:p>
    <w:p w14:paraId="1B5B95D5" w14:textId="77777777" w:rsidR="009351B2" w:rsidRDefault="009351B2" w:rsidP="009351B2">
      <w:pPr>
        <w:tabs>
          <w:tab w:val="left" w:pos="720"/>
          <w:tab w:val="left" w:pos="6491"/>
          <w:tab w:val="left" w:pos="6578"/>
        </w:tabs>
        <w:spacing w:after="0" w:line="240" w:lineRule="auto"/>
        <w:rPr>
          <w:rFonts w:ascii="Abadi" w:hAnsi="Abadi"/>
          <w:color w:val="215E99" w:themeColor="text2" w:themeTint="BF"/>
          <w:sz w:val="28"/>
          <w:szCs w:val="28"/>
        </w:rPr>
      </w:pPr>
      <w:r w:rsidRPr="00F042CA">
        <w:rPr>
          <w:rFonts w:ascii="Abadi" w:hAnsi="Abadi"/>
          <w:b/>
          <w:bCs/>
          <w:noProof/>
          <w:color w:val="009999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ED1A308" wp14:editId="3B68240D">
            <wp:simplePos x="0" y="0"/>
            <wp:positionH relativeFrom="column">
              <wp:posOffset>675576</wp:posOffset>
            </wp:positionH>
            <wp:positionV relativeFrom="paragraph">
              <wp:posOffset>14605</wp:posOffset>
            </wp:positionV>
            <wp:extent cx="2306781" cy="614073"/>
            <wp:effectExtent l="0" t="0" r="0" b="0"/>
            <wp:wrapNone/>
            <wp:docPr id="18903067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06703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81" cy="6140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</w:r>
      <w:r>
        <w:rPr>
          <w:rFonts w:ascii="Abadi" w:hAnsi="Abadi"/>
          <w:color w:val="215E99" w:themeColor="text2" w:themeTint="BF"/>
          <w:sz w:val="24"/>
          <w:szCs w:val="24"/>
        </w:rPr>
        <w:tab/>
        <w:t xml:space="preserve">                                                                       </w:t>
      </w:r>
      <w:r w:rsidR="002C0CD4">
        <w:rPr>
          <w:rFonts w:ascii="Abadi" w:hAnsi="Abadi"/>
          <w:color w:val="215E99" w:themeColor="text2" w:themeTint="BF"/>
          <w:sz w:val="24"/>
          <w:szCs w:val="24"/>
        </w:rPr>
        <w:t xml:space="preserve">        </w:t>
      </w:r>
      <w:r w:rsidRPr="009351B2">
        <w:rPr>
          <w:rFonts w:ascii="Abadi" w:hAnsi="Abadi"/>
          <w:color w:val="215E99" w:themeColor="text2" w:themeTint="BF"/>
          <w:sz w:val="28"/>
          <w:szCs w:val="28"/>
        </w:rPr>
        <w:t>1091 Schumann Drive, Sebastian</w:t>
      </w:r>
    </w:p>
    <w:p w14:paraId="238FD6DC" w14:textId="77777777" w:rsidR="009351B2" w:rsidRPr="009351B2" w:rsidRDefault="009351B2" w:rsidP="009351B2">
      <w:pPr>
        <w:tabs>
          <w:tab w:val="left" w:pos="7495"/>
        </w:tabs>
        <w:spacing w:after="0" w:line="240" w:lineRule="auto"/>
        <w:rPr>
          <w:rFonts w:ascii="Abadi" w:hAnsi="Abadi"/>
          <w:color w:val="215E99" w:themeColor="text2" w:themeTint="BF"/>
          <w:sz w:val="6"/>
          <w:szCs w:val="6"/>
        </w:rPr>
      </w:pPr>
      <w:r>
        <w:rPr>
          <w:rFonts w:ascii="Abadi" w:hAnsi="Abadi"/>
          <w:color w:val="215E99" w:themeColor="text2" w:themeTint="BF"/>
          <w:sz w:val="28"/>
          <w:szCs w:val="28"/>
        </w:rPr>
        <w:tab/>
      </w:r>
    </w:p>
    <w:p w14:paraId="60327E87" w14:textId="77777777" w:rsidR="009351B2" w:rsidRPr="009351B2" w:rsidRDefault="009351B2" w:rsidP="009351B2">
      <w:pPr>
        <w:tabs>
          <w:tab w:val="left" w:pos="720"/>
        </w:tabs>
        <w:spacing w:after="0" w:line="240" w:lineRule="auto"/>
        <w:rPr>
          <w:rFonts w:ascii="Abadi" w:hAnsi="Abadi"/>
          <w:color w:val="215E99" w:themeColor="text2" w:themeTint="BF"/>
          <w:sz w:val="28"/>
          <w:szCs w:val="28"/>
        </w:rPr>
      </w:pPr>
      <w:r w:rsidRPr="009351B2">
        <w:rPr>
          <w:rFonts w:ascii="Abadi" w:hAnsi="Abadi"/>
          <w:color w:val="215E99" w:themeColor="text2" w:themeTint="BF"/>
          <w:sz w:val="28"/>
          <w:szCs w:val="28"/>
        </w:rPr>
        <w:t xml:space="preserve">                                                               </w:t>
      </w:r>
      <w:r>
        <w:rPr>
          <w:rFonts w:ascii="Abadi" w:hAnsi="Abadi"/>
          <w:color w:val="215E99" w:themeColor="text2" w:themeTint="BF"/>
          <w:sz w:val="28"/>
          <w:szCs w:val="28"/>
        </w:rPr>
        <w:t xml:space="preserve">      </w:t>
      </w:r>
      <w:r w:rsidRPr="009351B2">
        <w:rPr>
          <w:rFonts w:ascii="Abadi" w:hAnsi="Abadi"/>
          <w:color w:val="215E99" w:themeColor="text2" w:themeTint="BF"/>
          <w:sz w:val="28"/>
          <w:szCs w:val="28"/>
        </w:rPr>
        <w:t xml:space="preserve"> Directly across from the tennis courts!</w:t>
      </w:r>
    </w:p>
    <w:p w14:paraId="0C2CDB43" w14:textId="77777777" w:rsidR="009351B2" w:rsidRPr="00AF73DE" w:rsidRDefault="009351B2" w:rsidP="00E8571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9351B2" w:rsidRPr="00AF73DE" w:rsidSect="00F042CA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53E1" w14:textId="77777777" w:rsidR="00FD52ED" w:rsidRDefault="00FD52ED" w:rsidP="00F042CA">
      <w:pPr>
        <w:spacing w:after="0" w:line="240" w:lineRule="auto"/>
      </w:pPr>
      <w:r>
        <w:separator/>
      </w:r>
    </w:p>
  </w:endnote>
  <w:endnote w:type="continuationSeparator" w:id="0">
    <w:p w14:paraId="2672DB85" w14:textId="77777777" w:rsidR="00FD52ED" w:rsidRDefault="00FD52ED" w:rsidP="00F0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EFE7" w14:textId="77777777" w:rsidR="00FD52ED" w:rsidRDefault="00FD52ED" w:rsidP="00F042CA">
      <w:pPr>
        <w:spacing w:after="0" w:line="240" w:lineRule="auto"/>
      </w:pPr>
      <w:r>
        <w:separator/>
      </w:r>
    </w:p>
  </w:footnote>
  <w:footnote w:type="continuationSeparator" w:id="0">
    <w:p w14:paraId="51307633" w14:textId="77777777" w:rsidR="00FD52ED" w:rsidRDefault="00FD52ED" w:rsidP="00F04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CB"/>
    <w:rsid w:val="00160AF6"/>
    <w:rsid w:val="001974B3"/>
    <w:rsid w:val="001B130C"/>
    <w:rsid w:val="00232FAC"/>
    <w:rsid w:val="00241DA0"/>
    <w:rsid w:val="002643E6"/>
    <w:rsid w:val="00294BCC"/>
    <w:rsid w:val="002C0CD4"/>
    <w:rsid w:val="002F32CC"/>
    <w:rsid w:val="0034433D"/>
    <w:rsid w:val="00377580"/>
    <w:rsid w:val="003B3560"/>
    <w:rsid w:val="003D40AD"/>
    <w:rsid w:val="00402C33"/>
    <w:rsid w:val="004568E0"/>
    <w:rsid w:val="004D0CAB"/>
    <w:rsid w:val="004D70BB"/>
    <w:rsid w:val="00587F45"/>
    <w:rsid w:val="005E4520"/>
    <w:rsid w:val="00697009"/>
    <w:rsid w:val="006A70E9"/>
    <w:rsid w:val="006A7234"/>
    <w:rsid w:val="006B1493"/>
    <w:rsid w:val="006B1B39"/>
    <w:rsid w:val="006C5495"/>
    <w:rsid w:val="007623D0"/>
    <w:rsid w:val="00787911"/>
    <w:rsid w:val="00803ADB"/>
    <w:rsid w:val="0084059C"/>
    <w:rsid w:val="00846003"/>
    <w:rsid w:val="00887A5E"/>
    <w:rsid w:val="008D40AB"/>
    <w:rsid w:val="00926EDE"/>
    <w:rsid w:val="009351B2"/>
    <w:rsid w:val="00955286"/>
    <w:rsid w:val="009C4BFE"/>
    <w:rsid w:val="009F5F70"/>
    <w:rsid w:val="00A00323"/>
    <w:rsid w:val="00A266AD"/>
    <w:rsid w:val="00A56EF0"/>
    <w:rsid w:val="00A91E98"/>
    <w:rsid w:val="00AE6787"/>
    <w:rsid w:val="00AF73DE"/>
    <w:rsid w:val="00B8536B"/>
    <w:rsid w:val="00BE155A"/>
    <w:rsid w:val="00CC43DE"/>
    <w:rsid w:val="00D363EA"/>
    <w:rsid w:val="00D77369"/>
    <w:rsid w:val="00E1006A"/>
    <w:rsid w:val="00E1294B"/>
    <w:rsid w:val="00E502CB"/>
    <w:rsid w:val="00E85713"/>
    <w:rsid w:val="00F042CA"/>
    <w:rsid w:val="00FB63AB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588C"/>
  <w15:chartTrackingRefBased/>
  <w15:docId w15:val="{F46C4560-0AE4-4CA8-B5EF-F93037CD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3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CA"/>
    <w:rPr>
      <w:rFonts w:ascii="Calibri" w:eastAsia="Calibri" w:hAnsi="Calibri" w:cs="Times New Roman"/>
      <w:kern w:val="3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CA"/>
    <w:rPr>
      <w:rFonts w:ascii="Calibri" w:eastAsia="Calibri" w:hAnsi="Calibri" w:cs="Times New Roman"/>
      <w:kern w:val="3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00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fsebastian.worthyofprai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stl\Desktop\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344F1F8-E90E-41F0-AC43-8C2E4E7C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FORM.dotx</Template>
  <TotalTime>14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Sistler</dc:creator>
  <cp:keywords/>
  <dc:description/>
  <cp:lastModifiedBy>Brenda Sistler</cp:lastModifiedBy>
  <cp:revision>5</cp:revision>
  <dcterms:created xsi:type="dcterms:W3CDTF">2025-04-13T02:34:00Z</dcterms:created>
  <dcterms:modified xsi:type="dcterms:W3CDTF">2025-04-13T03:23:00Z</dcterms:modified>
</cp:coreProperties>
</file>